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391488"/>
    <w:bookmarkStart w:id="1" w:name="_Toc349720821"/>
    <w:p w14:paraId="3A4BBFBA" w14:textId="1702B498" w:rsidR="00F3744E" w:rsidRPr="0090254F" w:rsidRDefault="00FD7C21" w:rsidP="00DD71C6">
      <w:pPr>
        <w:pStyle w:val="Heading1"/>
        <w:spacing w:before="240" w:after="0"/>
        <w:rPr>
          <w:color w:val="6B2976" w:themeColor="text2"/>
        </w:rPr>
      </w:pPr>
      <w:sdt>
        <w:sdtPr>
          <w:rPr>
            <w:color w:val="6B2976" w:themeColor="text2"/>
          </w:rPr>
          <w:alias w:val="Title"/>
          <w:tag w:val=""/>
          <w:id w:val="-1710479494"/>
          <w:placeholder>
            <w:docPart w:val="858ED54FBF724513965E7B58CBEBA9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007E6" w:rsidRPr="0090254F">
            <w:rPr>
              <w:color w:val="6B2976" w:themeColor="text2"/>
            </w:rPr>
            <w:t>Corporate Plan 2025-26</w:t>
          </w:r>
        </w:sdtContent>
      </w:sdt>
      <w:bookmarkEnd w:id="0"/>
    </w:p>
    <w:p w14:paraId="208B983D" w14:textId="265C2B49" w:rsidR="00701513" w:rsidRPr="0090254F" w:rsidRDefault="00701513" w:rsidP="00DD71C6">
      <w:pPr>
        <w:pStyle w:val="Subtitle"/>
        <w:spacing w:before="120" w:after="240"/>
        <w:rPr>
          <w:color w:val="6B2976" w:themeColor="text2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90254F">
        <w:rPr>
          <w:color w:val="6B2976" w:themeColor="text2"/>
        </w:rPr>
        <w:t>Building a better NDIS</w:t>
      </w:r>
    </w:p>
    <w:p w14:paraId="761AAC4D" w14:textId="2F6C47AE" w:rsidR="007C5556" w:rsidRPr="0090254F" w:rsidRDefault="0090254F" w:rsidP="0090254F">
      <w:pPr>
        <w:rPr>
          <w:color w:val="6B2976" w:themeColor="text2"/>
        </w:rPr>
      </w:pPr>
      <w:r>
        <w:rPr>
          <w:color w:val="6B2976" w:themeColor="text2"/>
        </w:rPr>
        <w:t xml:space="preserve">A text-only </w:t>
      </w:r>
      <w:r w:rsidR="007C5556" w:rsidRPr="0090254F">
        <w:rPr>
          <w:color w:val="6B2976" w:themeColor="text2"/>
        </w:rPr>
        <w:t>Easy Read version</w:t>
      </w:r>
      <w:bookmarkEnd w:id="2"/>
    </w:p>
    <w:p w14:paraId="78510739" w14:textId="2721B82C" w:rsidR="00260DCD" w:rsidRDefault="00F3744E" w:rsidP="00260DCD">
      <w:pPr>
        <w:pStyle w:val="TOCHeading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647A51">
        <w:t>document</w:t>
      </w:r>
    </w:p>
    <w:p w14:paraId="3081BB3B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</w:t>
      </w:r>
      <w:r w:rsidRPr="00260DCD">
        <w:t>National Disability Insurance Agency</w:t>
      </w:r>
      <w:r>
        <w:t> </w:t>
      </w:r>
      <w:r w:rsidRPr="00260DCD">
        <w:t>(NDIA)</w:t>
      </w:r>
      <w:r>
        <w:t>.</w:t>
      </w:r>
    </w:p>
    <w:p w14:paraId="7BF8A4FD" w14:textId="77777777" w:rsidR="0090254F" w:rsidRPr="00E9016B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document.</w:t>
      </w:r>
    </w:p>
    <w:p w14:paraId="0CDE86F5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A10F6E">
        <w:rPr>
          <w:rStyle w:val="Strong"/>
        </w:rPr>
        <w:t>bold</w:t>
      </w:r>
      <w:r>
        <w:t>.</w:t>
      </w:r>
    </w:p>
    <w:p w14:paraId="4FEC2105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explain what these words mean. </w:t>
      </w:r>
    </w:p>
    <w:p w14:paraId="30BBA99D" w14:textId="7B91EBAB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 xml:space="preserve">page </w:t>
      </w:r>
      <w:r w:rsidR="006E086F" w:rsidRPr="006E086F">
        <w:rPr>
          <w:color w:val="6B2976" w:themeColor="text2"/>
          <w:u w:val="single"/>
        </w:rPr>
        <w:fldChar w:fldCharType="begin"/>
      </w:r>
      <w:r w:rsidR="006E086F" w:rsidRPr="006E086F">
        <w:rPr>
          <w:color w:val="6B2976" w:themeColor="text2"/>
          <w:u w:val="single"/>
        </w:rPr>
        <w:instrText xml:space="preserve"> PAGEREF _Ref207281951 \h </w:instrText>
      </w:r>
      <w:r w:rsidR="006E086F" w:rsidRPr="006E086F">
        <w:rPr>
          <w:color w:val="6B2976" w:themeColor="text2"/>
          <w:u w:val="single"/>
        </w:rPr>
      </w:r>
      <w:r w:rsidR="006E086F" w:rsidRPr="006E086F">
        <w:rPr>
          <w:color w:val="6B2976" w:themeColor="text2"/>
          <w:u w:val="single"/>
        </w:rPr>
        <w:fldChar w:fldCharType="separate"/>
      </w:r>
      <w:r w:rsidR="006E086F" w:rsidRPr="006E086F">
        <w:rPr>
          <w:color w:val="6B2976" w:themeColor="text2"/>
          <w:u w:val="single"/>
        </w:rPr>
        <w:t>21</w:t>
      </w:r>
      <w:r w:rsidR="006E086F" w:rsidRPr="006E086F">
        <w:rPr>
          <w:color w:val="6B2976" w:themeColor="text2"/>
          <w:u w:val="single"/>
        </w:rPr>
        <w:fldChar w:fldCharType="end"/>
      </w:r>
      <w:r>
        <w:t>.</w:t>
      </w:r>
    </w:p>
    <w:p w14:paraId="2A66BBFC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to help you:</w:t>
      </w:r>
    </w:p>
    <w:p w14:paraId="4246851E" w14:textId="77777777" w:rsidR="0090254F" w:rsidRDefault="0090254F" w:rsidP="00EF3264">
      <w:pPr>
        <w:pStyle w:val="ListParagraph"/>
        <w:numPr>
          <w:ilvl w:val="0"/>
          <w:numId w:val="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read this document</w:t>
      </w:r>
    </w:p>
    <w:p w14:paraId="266DB02F" w14:textId="77777777" w:rsidR="0090254F" w:rsidRDefault="0090254F" w:rsidP="00EF3264">
      <w:pPr>
        <w:pStyle w:val="ListParagraph"/>
        <w:numPr>
          <w:ilvl w:val="0"/>
          <w:numId w:val="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find more information.</w:t>
      </w:r>
    </w:p>
    <w:p w14:paraId="590CBE35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document is quite long.</w:t>
      </w:r>
    </w:p>
    <w:p w14:paraId="58E9EDDD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 includes a lot of information.</w:t>
      </w:r>
    </w:p>
    <w:p w14:paraId="215725BB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don’t have to read it all at once.</w:t>
      </w:r>
    </w:p>
    <w:p w14:paraId="274F46BC" w14:textId="77777777" w:rsidR="0090254F" w:rsidRPr="00EF3264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EF3264">
        <w:rPr>
          <w:spacing w:val="-2"/>
        </w:rPr>
        <w:t>This is an Easy Read summary of another document.</w:t>
      </w:r>
    </w:p>
    <w:p w14:paraId="27595EEF" w14:textId="77777777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2A9BB8FD" w14:textId="77777777" w:rsidR="0090254F" w:rsidRPr="003E59F6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 xml:space="preserve">document </w:t>
      </w:r>
      <w:r w:rsidRPr="003E59F6">
        <w:t>on our website.</w:t>
      </w:r>
    </w:p>
    <w:p w14:paraId="3314844C" w14:textId="439CAB1F" w:rsidR="0090254F" w:rsidRDefault="0090254F" w:rsidP="009025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E561D3">
          <w:rPr>
            <w:rStyle w:val="Hyperlink"/>
          </w:rPr>
          <w:t>www.ndis.gov.au/about-us/publications/</w:t>
        </w:r>
        <w:r>
          <w:rPr>
            <w:rStyle w:val="Hyperlink"/>
          </w:rPr>
          <w:t xml:space="preserve"> </w:t>
        </w:r>
        <w:r w:rsidRPr="00E561D3">
          <w:rPr>
            <w:rStyle w:val="Hyperlink"/>
          </w:rPr>
          <w:t>corporate-plan</w:t>
        </w:r>
      </w:hyperlink>
    </w:p>
    <w:p w14:paraId="6C5D9A0D" w14:textId="77777777" w:rsidR="0090254F" w:rsidRDefault="0090254F">
      <w:pPr>
        <w:spacing w:before="0" w:after="0" w:line="240" w:lineRule="auto"/>
      </w:pPr>
      <w: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E0D728" w14:textId="77777777" w:rsidR="008056FD" w:rsidRDefault="00AE2123" w:rsidP="008541C2">
          <w:pPr>
            <w:pStyle w:val="TOCHeading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381B11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31AAE835" w14:textId="4FCAD3C6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1995" w:history="1">
            <w:r w:rsidRPr="004307D8">
              <w:rPr>
                <w:rStyle w:val="Hyperlink"/>
              </w:rPr>
              <w:t>What we 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_Toc207281995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49B0875" w14:textId="1C5593BE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1996" w:history="1">
            <w:r w:rsidRPr="004307D8">
              <w:rPr>
                <w:rStyle w:val="Hyperlink"/>
              </w:rPr>
              <w:t>What is our Plan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_Toc207281996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AA023C1" w14:textId="2FAD832A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1997" w:history="1">
            <w:r w:rsidRPr="004307D8">
              <w:rPr>
                <w:rStyle w:val="Hyperlink"/>
              </w:rPr>
              <w:t>The NDIS so far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_Toc207281997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C88863D" w14:textId="0C7ED364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1998" w:history="1">
            <w:r w:rsidRPr="004307D8">
              <w:rPr>
                <w:rStyle w:val="Hyperlink"/>
              </w:rPr>
              <w:t>Changes to NDIS laws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_Toc207281998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92DE47" w14:textId="6D559C9A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1999" w:history="1">
            <w:r w:rsidRPr="004307D8">
              <w:rPr>
                <w:rStyle w:val="Hyperlink"/>
              </w:rPr>
              <w:t>How we will make the NDIS better for everyone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_Toc207281999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966170B" w14:textId="40CE9778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0" w:history="1">
            <w:r w:rsidRPr="004307D8">
              <w:rPr>
                <w:rStyle w:val="Hyperlink"/>
              </w:rPr>
              <w:t>How we manage risks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C8EE53F" w14:textId="17F7D702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1" w:history="1">
            <w:r w:rsidRPr="004307D8">
              <w:rPr>
                <w:rStyle w:val="Hyperlink"/>
              </w:rPr>
              <w:t>The goals in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0FDA370" w14:textId="159B57F7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2" w:history="1">
            <w:r w:rsidRPr="004307D8">
              <w:rPr>
                <w:rStyle w:val="Hyperlink"/>
              </w:rPr>
              <w:t>Our goals to make things better for participants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D73DBC6" w14:textId="6D3B6484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3" w:history="1">
            <w:r w:rsidRPr="004307D8">
              <w:rPr>
                <w:rStyle w:val="Hyperlink"/>
              </w:rPr>
              <w:t>Our goals for running the NDIS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0C31DD6" w14:textId="0C299BF8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4" w:history="1">
            <w:r w:rsidRPr="004307D8">
              <w:rPr>
                <w:rStyle w:val="Hyperlink"/>
              </w:rPr>
              <w:t>Our goals for supports and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85C6B98" w14:textId="4C52CCC5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5" w:history="1">
            <w:r w:rsidRPr="004307D8">
              <w:rPr>
                <w:rStyle w:val="Hyperlink"/>
              </w:rPr>
              <w:t>Our budget for NDIS supports and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C985952" w14:textId="0763DD7F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6" w:history="1">
            <w:r w:rsidRPr="004307D8">
              <w:rPr>
                <w:rStyle w:val="Hyperlink"/>
              </w:rPr>
              <w:t>More information about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BA773FB" w14:textId="17775BC5" w:rsidR="008056FD" w:rsidRDefault="008056F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282007" w:history="1">
            <w:r w:rsidRPr="004307D8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_Toc207282007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57A4622" w14:textId="77777777" w:rsidR="00E05DD1" w:rsidRDefault="00AE2123" w:rsidP="0090254F">
          <w:r>
            <w:fldChar w:fldCharType="end"/>
          </w:r>
        </w:p>
      </w:sdtContent>
    </w:sdt>
    <w:p w14:paraId="6BBA8D3D" w14:textId="1F4F4682" w:rsidR="00067E69" w:rsidRDefault="00546CF4" w:rsidP="00067E69">
      <w:pPr>
        <w:pStyle w:val="Heading2"/>
      </w:pPr>
      <w:bookmarkStart w:id="89" w:name="_Toc207281995"/>
      <w:r>
        <w:lastRenderedPageBreak/>
        <w:t>What we do</w:t>
      </w:r>
      <w:bookmarkEnd w:id="89"/>
    </w:p>
    <w:p w14:paraId="61B69D50" w14:textId="77777777" w:rsidR="0090254F" w:rsidRDefault="0090254F" w:rsidP="0090254F">
      <w:r>
        <w:t xml:space="preserve">We run the </w:t>
      </w:r>
      <w:r w:rsidRPr="00067E69">
        <w:rPr>
          <w:rStyle w:val="Strong"/>
        </w:rPr>
        <w:t>National Disability Insurance Scheme (NDIS)</w:t>
      </w:r>
      <w:r>
        <w:t>.</w:t>
      </w:r>
    </w:p>
    <w:p w14:paraId="35BDFD33" w14:textId="77777777" w:rsidR="0090254F" w:rsidRDefault="0090254F" w:rsidP="0090254F">
      <w:r>
        <w:t>The NDIS provides supports and services to people with disability.</w:t>
      </w:r>
    </w:p>
    <w:p w14:paraId="54A76006" w14:textId="77777777" w:rsidR="0090254F" w:rsidRDefault="0090254F" w:rsidP="0090254F">
      <w:r>
        <w:t>NDIS supports and services help people with disability:</w:t>
      </w:r>
    </w:p>
    <w:p w14:paraId="341B9F7F" w14:textId="77777777" w:rsidR="0090254F" w:rsidRDefault="0090254F" w:rsidP="00714505">
      <w:pPr>
        <w:pStyle w:val="ListParagraph"/>
        <w:numPr>
          <w:ilvl w:val="0"/>
          <w:numId w:val="3"/>
        </w:numPr>
      </w:pPr>
      <w:r>
        <w:t>live the way they want to</w:t>
      </w:r>
    </w:p>
    <w:p w14:paraId="22C29265" w14:textId="77777777" w:rsidR="0090254F" w:rsidRDefault="0090254F" w:rsidP="00714505">
      <w:pPr>
        <w:pStyle w:val="ListParagraph"/>
        <w:numPr>
          <w:ilvl w:val="0"/>
          <w:numId w:val="3"/>
        </w:numPr>
      </w:pPr>
      <w:r>
        <w:t>be part of their communities.</w:t>
      </w:r>
    </w:p>
    <w:p w14:paraId="04F4956B" w14:textId="77777777" w:rsidR="0090254F" w:rsidRDefault="0090254F" w:rsidP="0090254F">
      <w:r>
        <w:t>The NDIS helps people with disability to:</w:t>
      </w:r>
    </w:p>
    <w:p w14:paraId="3614DD33" w14:textId="77777777" w:rsidR="0090254F" w:rsidRDefault="0090254F" w:rsidP="00067E69">
      <w:pPr>
        <w:pStyle w:val="ListParagraph"/>
        <w:numPr>
          <w:ilvl w:val="0"/>
          <w:numId w:val="3"/>
        </w:numPr>
      </w:pPr>
      <w:r>
        <w:t>get the supports they need</w:t>
      </w:r>
    </w:p>
    <w:p w14:paraId="5976B143" w14:textId="77777777" w:rsidR="0090254F" w:rsidRDefault="0090254F" w:rsidP="00067E69">
      <w:pPr>
        <w:pStyle w:val="ListParagraph"/>
        <w:numPr>
          <w:ilvl w:val="0"/>
          <w:numId w:val="3"/>
        </w:numPr>
      </w:pPr>
      <w:r>
        <w:t>make decisions about their supports</w:t>
      </w:r>
    </w:p>
    <w:p w14:paraId="397B38F9" w14:textId="77777777" w:rsidR="0090254F" w:rsidRDefault="0090254F" w:rsidP="00067E69">
      <w:pPr>
        <w:pStyle w:val="ListParagraph"/>
        <w:numPr>
          <w:ilvl w:val="0"/>
          <w:numId w:val="3"/>
        </w:numPr>
      </w:pPr>
      <w:r>
        <w:t>be in control of their supports.</w:t>
      </w:r>
    </w:p>
    <w:p w14:paraId="7EE16DAD" w14:textId="445B6E74" w:rsidR="00D01D6C" w:rsidRPr="007B0E1F" w:rsidRDefault="00AC75FD" w:rsidP="00D3520F">
      <w:pPr>
        <w:pStyle w:val="Heading2"/>
      </w:pPr>
      <w:bookmarkStart w:id="90" w:name="_Toc43391446"/>
      <w:bookmarkStart w:id="91" w:name="_Toc43391495"/>
      <w:bookmarkStart w:id="92" w:name="_Toc207281996"/>
      <w:bookmarkStart w:id="93" w:name="_Toc6390577"/>
      <w:bookmarkStart w:id="94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Pr="00DD389A">
        <w:t>What i</w:t>
      </w:r>
      <w:bookmarkEnd w:id="90"/>
      <w:bookmarkEnd w:id="91"/>
      <w:r w:rsidR="005F45C7">
        <w:t xml:space="preserve">s </w:t>
      </w:r>
      <w:r w:rsidR="003D241A">
        <w:t xml:space="preserve">our </w:t>
      </w:r>
      <w:r w:rsidR="005F45C7">
        <w:t>Plan about?</w:t>
      </w:r>
      <w:bookmarkEnd w:id="92"/>
    </w:p>
    <w:p w14:paraId="59DCA995" w14:textId="77777777" w:rsidR="0090254F" w:rsidRDefault="0090254F" w:rsidP="0090254F">
      <w:r>
        <w:t>Our Corporate Plan is about how we do our work.</w:t>
      </w:r>
    </w:p>
    <w:p w14:paraId="01629392" w14:textId="77777777" w:rsidR="0090254F" w:rsidRPr="009B6F97" w:rsidRDefault="0090254F" w:rsidP="0090254F">
      <w:r>
        <w:t>We call it our Plan.</w:t>
      </w:r>
    </w:p>
    <w:p w14:paraId="3DC404BB" w14:textId="77777777" w:rsidR="0090254F" w:rsidRDefault="0090254F" w:rsidP="0090254F">
      <w:r>
        <w:t>We update our Plan each year.</w:t>
      </w:r>
    </w:p>
    <w:p w14:paraId="23F658B9" w14:textId="5E56F481" w:rsidR="00734202" w:rsidRDefault="0090254F" w:rsidP="0076612C">
      <w:pPr>
        <w:spacing w:line="324" w:lineRule="auto"/>
      </w:pPr>
      <w:r>
        <w:t xml:space="preserve">Our Plan explains what we will do over the next </w:t>
      </w:r>
      <w:r w:rsidRPr="00252B17">
        <w:rPr>
          <w:rStyle w:val="Statisticstyle"/>
        </w:rPr>
        <w:t>4 years</w:t>
      </w:r>
      <w:r>
        <w:t xml:space="preserve"> to improve the</w:t>
      </w:r>
      <w:r w:rsidR="00DD71C6">
        <w:t> </w:t>
      </w:r>
      <w:r w:rsidRPr="00067E69">
        <w:t>NDIS</w:t>
      </w:r>
      <w:r>
        <w:t>.</w:t>
      </w:r>
    </w:p>
    <w:p w14:paraId="2C0F9ED4" w14:textId="77777777" w:rsidR="00734202" w:rsidRDefault="00734202">
      <w:pPr>
        <w:spacing w:before="0" w:after="0" w:line="240" w:lineRule="auto"/>
      </w:pPr>
      <w:r>
        <w:br w:type="page"/>
      </w:r>
    </w:p>
    <w:p w14:paraId="245E0C1F" w14:textId="77777777" w:rsidR="00803D84" w:rsidRDefault="00803D84" w:rsidP="00803D84">
      <w:pPr>
        <w:pStyle w:val="Heading2"/>
        <w:tabs>
          <w:tab w:val="clear" w:pos="5655"/>
          <w:tab w:val="left" w:pos="2557"/>
        </w:tabs>
      </w:pPr>
      <w:bookmarkStart w:id="95" w:name="_Toc207281997"/>
      <w:r>
        <w:lastRenderedPageBreak/>
        <w:t>The NDIS so far</w:t>
      </w:r>
      <w:bookmarkEnd w:id="95"/>
    </w:p>
    <w:p w14:paraId="122783D3" w14:textId="77777777" w:rsidR="0090254F" w:rsidRPr="003979D1" w:rsidRDefault="0090254F" w:rsidP="0090254F">
      <w:r>
        <w:t xml:space="preserve">The NDIS is now </w:t>
      </w:r>
      <w:r w:rsidRPr="00252B17">
        <w:rPr>
          <w:rStyle w:val="Statisticstyle"/>
        </w:rPr>
        <w:t>12 years old</w:t>
      </w:r>
      <w:r w:rsidRPr="00571E6E">
        <w:t>.</w:t>
      </w:r>
    </w:p>
    <w:p w14:paraId="10F8E2EA" w14:textId="77777777" w:rsidR="0090254F" w:rsidRPr="00DB0295" w:rsidRDefault="0090254F" w:rsidP="0090254F">
      <w:r>
        <w:t>People across Australia can take part in the NDIS.</w:t>
      </w:r>
    </w:p>
    <w:p w14:paraId="3725D365" w14:textId="77777777" w:rsidR="0090254F" w:rsidRDefault="0090254F" w:rsidP="0090254F">
      <w:r>
        <w:t>More than</w:t>
      </w:r>
      <w:r w:rsidRPr="00381B11">
        <w:rPr>
          <w:rStyle w:val="Statisticstyle"/>
        </w:rPr>
        <w:t xml:space="preserve"> </w:t>
      </w:r>
      <w:r w:rsidRPr="00252B17">
        <w:rPr>
          <w:rStyle w:val="Statisticstyle"/>
        </w:rPr>
        <w:t>717,000</w:t>
      </w:r>
      <w:r>
        <w:t xml:space="preserve"> </w:t>
      </w:r>
      <w:r w:rsidRPr="004C35C8">
        <w:rPr>
          <w:rStyle w:val="Strong"/>
        </w:rPr>
        <w:t>participants</w:t>
      </w:r>
      <w:r>
        <w:t xml:space="preserve"> have joined the NDIS. </w:t>
      </w:r>
    </w:p>
    <w:p w14:paraId="412B9FDC" w14:textId="77777777" w:rsidR="0090254F" w:rsidRDefault="0090254F" w:rsidP="0090254F">
      <w:r>
        <w:t>Participants are people with disability who take part in the NDIS.</w:t>
      </w:r>
    </w:p>
    <w:p w14:paraId="7722F7B8" w14:textId="77777777" w:rsidR="00803D84" w:rsidRDefault="00803D84" w:rsidP="0090254F">
      <w:r>
        <w:br w:type="page"/>
      </w:r>
    </w:p>
    <w:p w14:paraId="26AE3281" w14:textId="6C55DCE3" w:rsidR="00A55A5A" w:rsidRDefault="00A55A5A" w:rsidP="00E03F92">
      <w:pPr>
        <w:pStyle w:val="Heading2"/>
      </w:pPr>
      <w:bookmarkStart w:id="96" w:name="_Toc207281998"/>
      <w:r>
        <w:lastRenderedPageBreak/>
        <w:t>Changes to NDIS laws</w:t>
      </w:r>
      <w:bookmarkEnd w:id="96"/>
    </w:p>
    <w:p w14:paraId="4DAD3CBC" w14:textId="77777777" w:rsidR="0090254F" w:rsidRDefault="0090254F" w:rsidP="0090254F">
      <w:r>
        <w:t xml:space="preserve">In </w:t>
      </w:r>
      <w:r w:rsidRPr="0095574C">
        <w:rPr>
          <w:rStyle w:val="Statisticstyle"/>
        </w:rPr>
        <w:t>2023</w:t>
      </w:r>
      <w:r>
        <w:t>, the Australian Government checked the NDIS to find out what:</w:t>
      </w:r>
    </w:p>
    <w:p w14:paraId="09FFE446" w14:textId="77777777" w:rsidR="0090254F" w:rsidRDefault="0090254F" w:rsidP="009614B7">
      <w:pPr>
        <w:pStyle w:val="ListParagraph"/>
        <w:numPr>
          <w:ilvl w:val="0"/>
          <w:numId w:val="3"/>
        </w:numPr>
      </w:pPr>
      <w:r>
        <w:t>worked well</w:t>
      </w:r>
    </w:p>
    <w:p w14:paraId="38E4FB17" w14:textId="77777777" w:rsidR="0090254F" w:rsidRDefault="0090254F" w:rsidP="009614B7">
      <w:pPr>
        <w:pStyle w:val="ListParagraph"/>
        <w:numPr>
          <w:ilvl w:val="0"/>
          <w:numId w:val="3"/>
        </w:numPr>
      </w:pPr>
      <w:r>
        <w:t>could be better.</w:t>
      </w:r>
    </w:p>
    <w:p w14:paraId="43817AE5" w14:textId="77777777" w:rsidR="0090254F" w:rsidRDefault="0090254F" w:rsidP="0090254F">
      <w:r>
        <w:t xml:space="preserve">They call it the </w:t>
      </w:r>
      <w:r w:rsidRPr="009614B7">
        <w:rPr>
          <w:rStyle w:val="Strong"/>
        </w:rPr>
        <w:t>NDIS Review</w:t>
      </w:r>
      <w:r>
        <w:t>.</w:t>
      </w:r>
    </w:p>
    <w:p w14:paraId="59547F5A" w14:textId="77777777" w:rsidR="0090254F" w:rsidRDefault="0090254F" w:rsidP="0090254F">
      <w:r>
        <w:t>We are using the ideas from the NDIS review.</w:t>
      </w:r>
    </w:p>
    <w:p w14:paraId="19A68992" w14:textId="77777777" w:rsidR="0090254F" w:rsidRDefault="0090254F" w:rsidP="0090254F">
      <w:r>
        <w:t>This will help us make the NDIS:</w:t>
      </w:r>
    </w:p>
    <w:p w14:paraId="24F872C5" w14:textId="77777777" w:rsidR="0090254F" w:rsidRDefault="0090254F" w:rsidP="00446543">
      <w:pPr>
        <w:pStyle w:val="ListParagraph"/>
        <w:numPr>
          <w:ilvl w:val="0"/>
          <w:numId w:val="3"/>
        </w:numPr>
      </w:pPr>
      <w:r>
        <w:t>stronger</w:t>
      </w:r>
    </w:p>
    <w:p w14:paraId="6A57A30A" w14:textId="77777777" w:rsidR="0090254F" w:rsidRDefault="0090254F" w:rsidP="00DA02A1">
      <w:pPr>
        <w:pStyle w:val="ListParagraph"/>
        <w:numPr>
          <w:ilvl w:val="0"/>
          <w:numId w:val="3"/>
        </w:numPr>
      </w:pPr>
      <w:r>
        <w:t>fairer.</w:t>
      </w:r>
    </w:p>
    <w:p w14:paraId="3F16AEAB" w14:textId="77777777" w:rsidR="0090254F" w:rsidRDefault="0090254F" w:rsidP="0090254F">
      <w:r>
        <w:t xml:space="preserve">The NDIS review helped us change some of the </w:t>
      </w:r>
      <w:proofErr w:type="gramStart"/>
      <w:r>
        <w:t>NDIS</w:t>
      </w:r>
      <w:proofErr w:type="gramEnd"/>
      <w:r>
        <w:t xml:space="preserve"> laws.</w:t>
      </w:r>
    </w:p>
    <w:p w14:paraId="6437AF82" w14:textId="77777777" w:rsidR="0090254F" w:rsidRDefault="0090254F" w:rsidP="0090254F">
      <w:r>
        <w:t>The new laws help us:</w:t>
      </w:r>
    </w:p>
    <w:p w14:paraId="475502D1" w14:textId="77777777" w:rsidR="0090254F" w:rsidRDefault="0090254F" w:rsidP="00DA02A1">
      <w:pPr>
        <w:pStyle w:val="ListParagraph"/>
        <w:numPr>
          <w:ilvl w:val="0"/>
          <w:numId w:val="3"/>
        </w:numPr>
      </w:pPr>
      <w:r>
        <w:t>stop people using NDIS money the wrong way</w:t>
      </w:r>
    </w:p>
    <w:p w14:paraId="2359D7AE" w14:textId="77777777" w:rsidR="0090254F" w:rsidRDefault="0090254F" w:rsidP="00446543">
      <w:pPr>
        <w:pStyle w:val="ListParagraph"/>
        <w:numPr>
          <w:ilvl w:val="0"/>
          <w:numId w:val="3"/>
        </w:numPr>
      </w:pPr>
      <w:r>
        <w:t>explain what the NDIS can pay for</w:t>
      </w:r>
    </w:p>
    <w:p w14:paraId="48B3FA30" w14:textId="77777777" w:rsidR="0090254F" w:rsidRDefault="0090254F" w:rsidP="00446543">
      <w:pPr>
        <w:pStyle w:val="ListParagraph"/>
        <w:numPr>
          <w:ilvl w:val="0"/>
          <w:numId w:val="3"/>
        </w:numPr>
      </w:pPr>
      <w:r>
        <w:t>help participants understand how long their money should last.</w:t>
      </w:r>
    </w:p>
    <w:p w14:paraId="3B91E452" w14:textId="77777777" w:rsidR="0090254F" w:rsidRDefault="0090254F" w:rsidP="0090254F">
      <w:r>
        <w:t xml:space="preserve">We started changing these laws on </w:t>
      </w:r>
      <w:r w:rsidRPr="00E91619">
        <w:rPr>
          <w:rStyle w:val="Statisticstyle"/>
        </w:rPr>
        <w:t>3 October 2024</w:t>
      </w:r>
      <w:r>
        <w:t>.</w:t>
      </w:r>
    </w:p>
    <w:p w14:paraId="66F0F24E" w14:textId="2B9F84C0" w:rsidR="0090254F" w:rsidRPr="00214C18" w:rsidRDefault="0090254F" w:rsidP="0090254F">
      <w:pPr>
        <w:rPr>
          <w:spacing w:val="-2"/>
        </w:rPr>
      </w:pPr>
      <w:r w:rsidRPr="00214C18">
        <w:rPr>
          <w:spacing w:val="-2"/>
        </w:rPr>
        <w:t>We will make these changes slowly over</w:t>
      </w:r>
      <w:r>
        <w:rPr>
          <w:spacing w:val="-2"/>
        </w:rPr>
        <w:t xml:space="preserve"> </w:t>
      </w:r>
      <w:r w:rsidRPr="00214C18">
        <w:rPr>
          <w:rStyle w:val="Statisticstyle"/>
          <w:spacing w:val="-2"/>
        </w:rPr>
        <w:t>5 years</w:t>
      </w:r>
      <w:r w:rsidRPr="00214C18">
        <w:rPr>
          <w:spacing w:val="-2"/>
        </w:rPr>
        <w:t>.</w:t>
      </w:r>
    </w:p>
    <w:p w14:paraId="448C9658" w14:textId="77777777" w:rsidR="0090254F" w:rsidRPr="008269CF" w:rsidRDefault="0090254F" w:rsidP="0090254F">
      <w:r>
        <w:t>We will keep working with people with disability to make sure the new laws work well.</w:t>
      </w:r>
    </w:p>
    <w:p w14:paraId="55CE5602" w14:textId="77777777" w:rsidR="003F37DD" w:rsidRPr="003F37DD" w:rsidRDefault="003F37DD" w:rsidP="0090254F">
      <w:r>
        <w:br w:type="page"/>
      </w:r>
    </w:p>
    <w:p w14:paraId="61BC77EA" w14:textId="76E132BD" w:rsidR="00661A23" w:rsidRDefault="00661A23" w:rsidP="00661A23">
      <w:pPr>
        <w:pStyle w:val="Heading2"/>
      </w:pPr>
      <w:bookmarkStart w:id="97" w:name="_Toc207281999"/>
      <w:r>
        <w:lastRenderedPageBreak/>
        <w:t>How we will make the NDIS better for everyone</w:t>
      </w:r>
      <w:bookmarkEnd w:id="97"/>
    </w:p>
    <w:p w14:paraId="54C76A72" w14:textId="1C39EDB8" w:rsidR="00300ECF" w:rsidRPr="003351E6" w:rsidRDefault="00E54B4B" w:rsidP="00734202">
      <w:pPr>
        <w:pStyle w:val="Heading3"/>
        <w:spacing w:before="120"/>
      </w:pPr>
      <w:r>
        <w:t>W</w:t>
      </w:r>
      <w:r w:rsidR="00300ECF">
        <w:t>ork</w:t>
      </w:r>
      <w:r>
        <w:t>ing</w:t>
      </w:r>
      <w:r w:rsidR="00300ECF">
        <w:t xml:space="preserve"> together</w:t>
      </w:r>
    </w:p>
    <w:p w14:paraId="61A03A9F" w14:textId="77777777" w:rsidR="0090254F" w:rsidRPr="002F2026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>We will keep working with:</w:t>
      </w:r>
    </w:p>
    <w:p w14:paraId="5AF5E0DE" w14:textId="77777777" w:rsidR="0090254F" w:rsidRPr="003041FE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people with disability</w:t>
      </w:r>
    </w:p>
    <w:p w14:paraId="25C08F33" w14:textId="77777777" w:rsidR="0090254F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their families and carers.</w:t>
      </w:r>
    </w:p>
    <w:p w14:paraId="6742563E" w14:textId="77777777" w:rsidR="0090254F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>We will include their ideas when we plan or create something new.</w:t>
      </w:r>
    </w:p>
    <w:p w14:paraId="76F363A2" w14:textId="77777777" w:rsidR="0090254F" w:rsidRPr="002F2026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 xml:space="preserve">This will help us to make sure </w:t>
      </w:r>
      <w:r>
        <w:t>the NDIS works better for everyone.</w:t>
      </w:r>
    </w:p>
    <w:p w14:paraId="72423941" w14:textId="77777777" w:rsidR="0090254F" w:rsidRPr="002F2026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 xml:space="preserve">We will also keep working with </w:t>
      </w:r>
      <w:r w:rsidRPr="002F2026">
        <w:rPr>
          <w:color w:val="000000" w:themeColor="text1"/>
        </w:rPr>
        <w:t>governments and</w:t>
      </w:r>
      <w:r>
        <w:rPr>
          <w:color w:val="000000" w:themeColor="text1"/>
        </w:rPr>
        <w:t xml:space="preserve"> other </w:t>
      </w:r>
      <w:r w:rsidRPr="002F2026">
        <w:rPr>
          <w:color w:val="000000" w:themeColor="text1"/>
        </w:rPr>
        <w:t>organisations.</w:t>
      </w:r>
    </w:p>
    <w:p w14:paraId="719B791B" w14:textId="77777777" w:rsidR="0090254F" w:rsidRPr="00993520" w:rsidRDefault="0090254F" w:rsidP="0090254F">
      <w:pPr>
        <w:rPr>
          <w:color w:val="000000" w:themeColor="text1"/>
        </w:rPr>
      </w:pPr>
      <w:r w:rsidRPr="00993520">
        <w:rPr>
          <w:color w:val="000000" w:themeColor="text1"/>
        </w:rPr>
        <w:t>Together, we will:</w:t>
      </w:r>
    </w:p>
    <w:p w14:paraId="748202CE" w14:textId="77777777" w:rsidR="0090254F" w:rsidRPr="00993520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93520">
        <w:rPr>
          <w:color w:val="000000" w:themeColor="text1"/>
        </w:rPr>
        <w:t>make new rules for the NDIS</w:t>
      </w:r>
    </w:p>
    <w:p w14:paraId="3AB29EBC" w14:textId="77777777" w:rsidR="0090254F" w:rsidRPr="00993520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93520">
        <w:rPr>
          <w:color w:val="000000" w:themeColor="text1"/>
        </w:rPr>
        <w:t>deliver services to people with disability</w:t>
      </w:r>
    </w:p>
    <w:p w14:paraId="71805C8C" w14:textId="77777777" w:rsidR="0090254F" w:rsidRPr="00993520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93520">
        <w:rPr>
          <w:color w:val="000000" w:themeColor="text1"/>
        </w:rPr>
        <w:t>make changes to the NDIS</w:t>
      </w:r>
    </w:p>
    <w:p w14:paraId="646B6749" w14:textId="77777777" w:rsidR="0090254F" w:rsidRPr="00993520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93520">
        <w:rPr>
          <w:color w:val="000000" w:themeColor="text1"/>
        </w:rPr>
        <w:t>check decisions about the NDIS.</w:t>
      </w:r>
    </w:p>
    <w:p w14:paraId="07664240" w14:textId="0ECDE147" w:rsidR="0090254F" w:rsidRPr="00993520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>This includes</w:t>
      </w:r>
      <w:r w:rsidRPr="00993520">
        <w:rPr>
          <w:color w:val="000000" w:themeColor="text1"/>
        </w:rPr>
        <w:t xml:space="preserve"> the</w:t>
      </w:r>
      <w:r w:rsidRPr="00993520">
        <w:rPr>
          <w:rStyle w:val="Strong"/>
        </w:rPr>
        <w:t xml:space="preserve"> NDIS Quality and Safeguards Commission (NDIS</w:t>
      </w:r>
      <w:r w:rsidR="00DD71C6">
        <w:rPr>
          <w:rStyle w:val="Strong"/>
        </w:rPr>
        <w:t> </w:t>
      </w:r>
      <w:r w:rsidRPr="00993520">
        <w:rPr>
          <w:rStyle w:val="Strong"/>
        </w:rPr>
        <w:t>Commission)</w:t>
      </w:r>
      <w:r w:rsidRPr="00993520">
        <w:rPr>
          <w:color w:val="000000" w:themeColor="text1"/>
        </w:rPr>
        <w:t>.</w:t>
      </w:r>
    </w:p>
    <w:p w14:paraId="790845D9" w14:textId="77777777" w:rsidR="0090254F" w:rsidRPr="00993520" w:rsidRDefault="0090254F" w:rsidP="0090254F">
      <w:pPr>
        <w:rPr>
          <w:color w:val="000000" w:themeColor="text1"/>
        </w:rPr>
      </w:pPr>
      <w:r w:rsidRPr="00993520">
        <w:rPr>
          <w:color w:val="000000" w:themeColor="text1"/>
        </w:rPr>
        <w:t>The NDIS Commission makes sure participants:</w:t>
      </w:r>
    </w:p>
    <w:p w14:paraId="4D6C834D" w14:textId="77777777" w:rsidR="0090254F" w:rsidRPr="00993520" w:rsidRDefault="0090254F" w:rsidP="00B5031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93520">
        <w:rPr>
          <w:color w:val="000000" w:themeColor="text1"/>
        </w:rPr>
        <w:t>are safe</w:t>
      </w:r>
    </w:p>
    <w:p w14:paraId="56F60959" w14:textId="77777777" w:rsidR="0090254F" w:rsidRPr="00993520" w:rsidRDefault="0090254F" w:rsidP="00507E0D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993520">
        <w:rPr>
          <w:color w:val="000000" w:themeColor="text1"/>
        </w:rPr>
        <w:t>get good services.</w:t>
      </w:r>
    </w:p>
    <w:p w14:paraId="5096ACA1" w14:textId="0794CD33" w:rsidR="00300ECF" w:rsidRPr="00300ECF" w:rsidRDefault="00300ECF" w:rsidP="001445BD">
      <w:pPr>
        <w:pStyle w:val="Heading3"/>
      </w:pPr>
      <w:r>
        <w:br w:type="page"/>
      </w:r>
      <w:r w:rsidR="004A10A4">
        <w:lastRenderedPageBreak/>
        <w:t xml:space="preserve">Working with </w:t>
      </w:r>
      <w:r>
        <w:t>our staff</w:t>
      </w:r>
    </w:p>
    <w:p w14:paraId="1043714E" w14:textId="77777777" w:rsidR="0090254F" w:rsidRPr="00990DD1" w:rsidRDefault="0090254F" w:rsidP="0090254F">
      <w:r w:rsidRPr="00990DD1">
        <w:t>We will keep training our staff to</w:t>
      </w:r>
      <w:r>
        <w:t>:</w:t>
      </w:r>
    </w:p>
    <w:p w14:paraId="065E716A" w14:textId="77777777" w:rsidR="0090254F" w:rsidRPr="00990DD1" w:rsidRDefault="0090254F" w:rsidP="00AF20EA">
      <w:pPr>
        <w:pStyle w:val="ListParagraph"/>
        <w:numPr>
          <w:ilvl w:val="0"/>
          <w:numId w:val="5"/>
        </w:numPr>
      </w:pPr>
      <w:r>
        <w:t>improve their skills</w:t>
      </w:r>
    </w:p>
    <w:p w14:paraId="7031AC32" w14:textId="77777777" w:rsidR="0090254F" w:rsidRPr="00990DD1" w:rsidRDefault="0090254F" w:rsidP="00B55B11">
      <w:pPr>
        <w:pStyle w:val="ListParagraph"/>
        <w:numPr>
          <w:ilvl w:val="0"/>
          <w:numId w:val="21"/>
        </w:numPr>
      </w:pPr>
      <w:r>
        <w:t>help participants in the best ways.</w:t>
      </w:r>
    </w:p>
    <w:p w14:paraId="3CA7FF50" w14:textId="77777777" w:rsidR="0090254F" w:rsidRPr="00A33105" w:rsidRDefault="0090254F" w:rsidP="0090254F">
      <w:r>
        <w:t>We want to be a world leader in hiring people with disability.</w:t>
      </w:r>
    </w:p>
    <w:p w14:paraId="13FA715D" w14:textId="77777777" w:rsidR="0090254F" w:rsidRDefault="0090254F" w:rsidP="0090254F">
      <w:r>
        <w:t>We made plans to explain how we will work with:</w:t>
      </w:r>
    </w:p>
    <w:p w14:paraId="09DBB356" w14:textId="77777777" w:rsidR="0090254F" w:rsidRDefault="0090254F" w:rsidP="00AF20EA">
      <w:pPr>
        <w:pStyle w:val="ListParagraph"/>
        <w:numPr>
          <w:ilvl w:val="0"/>
          <w:numId w:val="5"/>
        </w:numPr>
      </w:pPr>
      <w:r>
        <w:t>staff with disability</w:t>
      </w:r>
    </w:p>
    <w:p w14:paraId="4C7BA6B5" w14:textId="77777777" w:rsidR="0090254F" w:rsidRDefault="0090254F" w:rsidP="00AF20EA">
      <w:pPr>
        <w:pStyle w:val="ListParagraph"/>
        <w:numPr>
          <w:ilvl w:val="0"/>
          <w:numId w:val="5"/>
        </w:numPr>
      </w:pPr>
      <w:r>
        <w:t xml:space="preserve">staff who are </w:t>
      </w:r>
      <w:r w:rsidRPr="00E27045">
        <w:rPr>
          <w:rStyle w:val="Strong"/>
        </w:rPr>
        <w:t>neurodivergent</w:t>
      </w:r>
      <w:r>
        <w:t>.</w:t>
      </w:r>
    </w:p>
    <w:p w14:paraId="3EB75DFF" w14:textId="77777777" w:rsidR="0090254F" w:rsidRPr="00E27045" w:rsidRDefault="0090254F" w:rsidP="0090254F">
      <w:r w:rsidRPr="00E27045">
        <w:t>When someone is neurodivergent, their brain works in a different way.</w:t>
      </w:r>
    </w:p>
    <w:p w14:paraId="6F137F33" w14:textId="7C6CD717" w:rsidR="00300ECF" w:rsidRDefault="00E54B4B" w:rsidP="001445BD">
      <w:pPr>
        <w:pStyle w:val="Heading3"/>
      </w:pPr>
      <w:r>
        <w:t>U</w:t>
      </w:r>
      <w:r w:rsidR="00300ECF">
        <w:t>s</w:t>
      </w:r>
      <w:r>
        <w:t>ing</w:t>
      </w:r>
      <w:r w:rsidR="00300ECF">
        <w:t xml:space="preserve"> technology</w:t>
      </w:r>
    </w:p>
    <w:p w14:paraId="41A3BF4D" w14:textId="77777777" w:rsidR="0090254F" w:rsidRDefault="0090254F" w:rsidP="0090254F">
      <w:r>
        <w:t>We use technology to make the NDIS:</w:t>
      </w:r>
    </w:p>
    <w:p w14:paraId="41EEB9D9" w14:textId="77777777" w:rsidR="0090254F" w:rsidRDefault="0090254F" w:rsidP="00AF20EA">
      <w:pPr>
        <w:pStyle w:val="ListParagraph"/>
        <w:numPr>
          <w:ilvl w:val="0"/>
          <w:numId w:val="5"/>
        </w:numPr>
      </w:pPr>
      <w:r>
        <w:t>easier to use</w:t>
      </w:r>
    </w:p>
    <w:p w14:paraId="7E5CA19B" w14:textId="77777777" w:rsidR="0090254F" w:rsidRPr="00E27045" w:rsidRDefault="0090254F" w:rsidP="00AF20EA">
      <w:pPr>
        <w:pStyle w:val="ListParagraph"/>
        <w:numPr>
          <w:ilvl w:val="0"/>
          <w:numId w:val="5"/>
        </w:numPr>
      </w:pPr>
      <w:r>
        <w:t>safer for participants.</w:t>
      </w:r>
    </w:p>
    <w:p w14:paraId="42B0A71A" w14:textId="0C6A0D2C" w:rsidR="0090254F" w:rsidRDefault="0090254F" w:rsidP="0090254F">
      <w:r>
        <w:t>For example, we will use technology to protect people’s personal</w:t>
      </w:r>
      <w:r w:rsidR="00DD71C6">
        <w:t> </w:t>
      </w:r>
      <w:r>
        <w:t>information.</w:t>
      </w:r>
    </w:p>
    <w:p w14:paraId="7A86E471" w14:textId="51D23E6C" w:rsidR="00661A23" w:rsidRPr="001445BD" w:rsidRDefault="00DE27E7" w:rsidP="005C68B1">
      <w:pPr>
        <w:pStyle w:val="Heading3"/>
        <w:spacing w:before="480"/>
      </w:pPr>
      <w:r>
        <w:t>Improving how we work</w:t>
      </w:r>
    </w:p>
    <w:p w14:paraId="31F8F2B9" w14:textId="77777777" w:rsidR="0090254F" w:rsidRDefault="0090254F" w:rsidP="0090254F">
      <w:r>
        <w:t>We will make sure different parts of the NDIS work well for all participants.</w:t>
      </w:r>
    </w:p>
    <w:p w14:paraId="36847DCC" w14:textId="0DACA2B2" w:rsidR="0090254F" w:rsidRDefault="0090254F" w:rsidP="0090254F">
      <w:r>
        <w:t>We will also make sure the NDIS works well for certain groups of</w:t>
      </w:r>
      <w:r w:rsidR="00DD71C6">
        <w:t> </w:t>
      </w:r>
      <w:r>
        <w:t>participants.</w:t>
      </w:r>
    </w:p>
    <w:p w14:paraId="13DAC5BE" w14:textId="77777777" w:rsidR="0090254F" w:rsidRDefault="0090254F" w:rsidP="0090254F">
      <w:r>
        <w:t>For example:</w:t>
      </w:r>
    </w:p>
    <w:p w14:paraId="4AE0BA34" w14:textId="77777777" w:rsidR="0090254F" w:rsidRDefault="0090254F" w:rsidP="00322D65">
      <w:pPr>
        <w:pStyle w:val="ListParagraph"/>
        <w:numPr>
          <w:ilvl w:val="0"/>
          <w:numId w:val="21"/>
        </w:numPr>
      </w:pPr>
      <w:r>
        <w:t>children</w:t>
      </w:r>
    </w:p>
    <w:p w14:paraId="2A542EDD" w14:textId="77777777" w:rsidR="0090254F" w:rsidRDefault="0090254F" w:rsidP="00322D65">
      <w:pPr>
        <w:pStyle w:val="ListParagraph"/>
        <w:numPr>
          <w:ilvl w:val="0"/>
          <w:numId w:val="21"/>
        </w:numPr>
      </w:pPr>
      <w:r>
        <w:t>First Nations people.</w:t>
      </w:r>
    </w:p>
    <w:p w14:paraId="56381931" w14:textId="77777777" w:rsidR="004B1D6E" w:rsidRDefault="004B1D6E" w:rsidP="0090254F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67C666BD" w14:textId="4118245F" w:rsidR="00115682" w:rsidRDefault="00115682" w:rsidP="00115682">
      <w:pPr>
        <w:pStyle w:val="Heading2"/>
      </w:pPr>
      <w:bookmarkStart w:id="98" w:name="_Toc207282000"/>
      <w:r>
        <w:lastRenderedPageBreak/>
        <w:t>H</w:t>
      </w:r>
      <w:r w:rsidR="004C35C8">
        <w:t>ow we manage risks</w:t>
      </w:r>
      <w:bookmarkEnd w:id="98"/>
    </w:p>
    <w:p w14:paraId="36969DC3" w14:textId="77777777" w:rsidR="0090254F" w:rsidRDefault="0090254F" w:rsidP="0090254F">
      <w:r>
        <w:t>We need to manage risks to:</w:t>
      </w:r>
    </w:p>
    <w:p w14:paraId="4B2F165C" w14:textId="77777777" w:rsidR="0090254F" w:rsidRDefault="0090254F" w:rsidP="005C68B1">
      <w:pPr>
        <w:pStyle w:val="ListParagraph"/>
        <w:numPr>
          <w:ilvl w:val="0"/>
          <w:numId w:val="21"/>
        </w:numPr>
      </w:pPr>
      <w:r>
        <w:t>participants</w:t>
      </w:r>
    </w:p>
    <w:p w14:paraId="68799D10" w14:textId="77777777" w:rsidR="0090254F" w:rsidRDefault="0090254F" w:rsidP="005C68B1">
      <w:pPr>
        <w:pStyle w:val="ListParagraph"/>
        <w:numPr>
          <w:ilvl w:val="0"/>
          <w:numId w:val="21"/>
        </w:numPr>
      </w:pPr>
      <w:r>
        <w:t>the NDIS</w:t>
      </w:r>
    </w:p>
    <w:p w14:paraId="1C8B6042" w14:textId="77777777" w:rsidR="0090254F" w:rsidRDefault="0090254F" w:rsidP="005C68B1">
      <w:pPr>
        <w:pStyle w:val="ListParagraph"/>
        <w:numPr>
          <w:ilvl w:val="0"/>
          <w:numId w:val="21"/>
        </w:numPr>
      </w:pPr>
      <w:r>
        <w:t>us – the NDIA.</w:t>
      </w:r>
    </w:p>
    <w:p w14:paraId="29F8779B" w14:textId="77777777" w:rsidR="0090254F" w:rsidRDefault="0090254F" w:rsidP="0090254F">
      <w:r>
        <w:t>We also need to help participants:</w:t>
      </w:r>
    </w:p>
    <w:p w14:paraId="3C112E8E" w14:textId="77777777" w:rsidR="0090254F" w:rsidRDefault="0090254F" w:rsidP="005C68B1">
      <w:pPr>
        <w:pStyle w:val="ListParagraph"/>
        <w:numPr>
          <w:ilvl w:val="0"/>
          <w:numId w:val="3"/>
        </w:numPr>
      </w:pPr>
      <w:r>
        <w:t>make their own decisions</w:t>
      </w:r>
    </w:p>
    <w:p w14:paraId="7A33CEBB" w14:textId="77777777" w:rsidR="0090254F" w:rsidRDefault="0090254F" w:rsidP="005C68B1">
      <w:pPr>
        <w:pStyle w:val="ListParagraph"/>
        <w:numPr>
          <w:ilvl w:val="0"/>
          <w:numId w:val="3"/>
        </w:numPr>
      </w:pPr>
      <w:r>
        <w:t>take their own risks.</w:t>
      </w:r>
    </w:p>
    <w:p w14:paraId="308ED146" w14:textId="77777777" w:rsidR="0090254F" w:rsidRDefault="0090254F" w:rsidP="0090254F">
      <w:r>
        <w:t>When we manage risks, we try to:</w:t>
      </w:r>
    </w:p>
    <w:p w14:paraId="71FF2F49" w14:textId="77777777" w:rsidR="0090254F" w:rsidRDefault="0090254F" w:rsidP="005C68B1">
      <w:pPr>
        <w:pStyle w:val="ListParagraph"/>
        <w:numPr>
          <w:ilvl w:val="0"/>
          <w:numId w:val="3"/>
        </w:numPr>
      </w:pPr>
      <w:r>
        <w:t xml:space="preserve">understand them </w:t>
      </w:r>
    </w:p>
    <w:p w14:paraId="65C600F3" w14:textId="77777777" w:rsidR="0090254F" w:rsidRDefault="0090254F" w:rsidP="005C68B1">
      <w:pPr>
        <w:pStyle w:val="ListParagraph"/>
        <w:numPr>
          <w:ilvl w:val="0"/>
          <w:numId w:val="3"/>
        </w:numPr>
      </w:pPr>
      <w:r>
        <w:t>stop them from happening.</w:t>
      </w:r>
    </w:p>
    <w:p w14:paraId="781F46D0" w14:textId="77777777" w:rsidR="0090254F" w:rsidRDefault="0090254F" w:rsidP="0090254F">
      <w:r>
        <w:t>We follow rules when we manage risks.</w:t>
      </w:r>
    </w:p>
    <w:p w14:paraId="62EC7FEA" w14:textId="77777777" w:rsidR="0090254F" w:rsidRDefault="0090254F" w:rsidP="0090254F">
      <w:r>
        <w:t>For example, we follow the National Disability Insurance Scheme Act 2013.</w:t>
      </w:r>
    </w:p>
    <w:p w14:paraId="25F412A5" w14:textId="77777777" w:rsidR="0090254F" w:rsidRDefault="0090254F" w:rsidP="0090254F">
      <w:r>
        <w:t>This is a law that explains how the NDIS works.</w:t>
      </w:r>
    </w:p>
    <w:p w14:paraId="5DA03CC6" w14:textId="77777777" w:rsidR="00E03F92" w:rsidRDefault="00E03F92" w:rsidP="0090254F">
      <w:r>
        <w:rPr>
          <w:b/>
          <w:bCs/>
        </w:rPr>
        <w:br w:type="page"/>
      </w:r>
    </w:p>
    <w:p w14:paraId="4A4D0FE8" w14:textId="5ADEA812" w:rsidR="00D928EF" w:rsidRDefault="00D928EF" w:rsidP="00D928EF">
      <w:pPr>
        <w:pStyle w:val="Heading3"/>
      </w:pPr>
      <w:r>
        <w:lastRenderedPageBreak/>
        <w:t>Risks we manage</w:t>
      </w:r>
    </w:p>
    <w:p w14:paraId="40802BFF" w14:textId="77777777" w:rsidR="0090254F" w:rsidRDefault="0090254F" w:rsidP="0090254F">
      <w:r>
        <w:t>We manag</w:t>
      </w:r>
      <w:r w:rsidRPr="00571E6E">
        <w:t xml:space="preserve">e </w:t>
      </w:r>
      <w:r w:rsidRPr="00F028CB">
        <w:rPr>
          <w:rStyle w:val="Statisticstyle"/>
        </w:rPr>
        <w:t>8</w:t>
      </w:r>
      <w:r w:rsidRPr="00571E6E">
        <w:t xml:space="preserve"> ty</w:t>
      </w:r>
      <w:r>
        <w:t>pes of risks.</w:t>
      </w:r>
    </w:p>
    <w:p w14:paraId="1024B626" w14:textId="77777777" w:rsidR="0090254F" w:rsidRDefault="0090254F" w:rsidP="005C68B1">
      <w:pPr>
        <w:pStyle w:val="ListParagraph"/>
        <w:numPr>
          <w:ilvl w:val="0"/>
          <w:numId w:val="4"/>
        </w:numPr>
        <w:spacing w:line="324" w:lineRule="auto"/>
        <w:ind w:left="312" w:hanging="357"/>
      </w:pPr>
      <w:r>
        <w:t>We manage risks to make sure participants have good plans and the right supports to:</w:t>
      </w:r>
    </w:p>
    <w:p w14:paraId="6B6C817B" w14:textId="77777777" w:rsidR="0090254F" w:rsidRDefault="0090254F" w:rsidP="002B06D3">
      <w:pPr>
        <w:pStyle w:val="ListParagraph"/>
        <w:numPr>
          <w:ilvl w:val="0"/>
          <w:numId w:val="3"/>
        </w:numPr>
        <w:ind w:left="1037" w:hanging="357"/>
      </w:pPr>
      <w:r>
        <w:t>do more things for themselves</w:t>
      </w:r>
    </w:p>
    <w:p w14:paraId="3CB035EF" w14:textId="77777777" w:rsidR="0090254F" w:rsidRDefault="0090254F" w:rsidP="002B06D3">
      <w:pPr>
        <w:pStyle w:val="ListParagraph"/>
        <w:numPr>
          <w:ilvl w:val="0"/>
          <w:numId w:val="3"/>
        </w:numPr>
        <w:ind w:left="1037" w:hanging="357"/>
      </w:pPr>
      <w:r>
        <w:t>take part in the community.</w:t>
      </w:r>
    </w:p>
    <w:p w14:paraId="4F11DB2E" w14:textId="77777777" w:rsidR="0090254F" w:rsidRPr="00ED5B17" w:rsidRDefault="0090254F" w:rsidP="005C68B1">
      <w:pPr>
        <w:pStyle w:val="ListParagraph"/>
        <w:numPr>
          <w:ilvl w:val="0"/>
          <w:numId w:val="4"/>
        </w:numPr>
        <w:ind w:left="315"/>
        <w:rPr>
          <w:spacing w:val="-2"/>
        </w:rPr>
      </w:pPr>
      <w:r w:rsidRPr="00ED5B17">
        <w:rPr>
          <w:spacing w:val="-2"/>
        </w:rPr>
        <w:t xml:space="preserve">We manage risks to make sure there are enough </w:t>
      </w:r>
      <w:r w:rsidRPr="00ED5B17">
        <w:rPr>
          <w:rStyle w:val="Strong"/>
          <w:spacing w:val="-2"/>
        </w:rPr>
        <w:t>providers</w:t>
      </w:r>
      <w:r w:rsidRPr="00ED5B17">
        <w:rPr>
          <w:spacing w:val="-2"/>
        </w:rPr>
        <w:t xml:space="preserve"> to deliver supports to participants.</w:t>
      </w:r>
    </w:p>
    <w:p w14:paraId="7B1246E1" w14:textId="77777777" w:rsidR="0090254F" w:rsidRDefault="0090254F" w:rsidP="005C68B1">
      <w:pPr>
        <w:pStyle w:val="ListParagraph"/>
        <w:numPr>
          <w:ilvl w:val="0"/>
          <w:numId w:val="0"/>
        </w:numPr>
        <w:ind w:left="315"/>
      </w:pPr>
      <w:r>
        <w:t>Providers support participants by delivering a service.</w:t>
      </w:r>
    </w:p>
    <w:p w14:paraId="07361769" w14:textId="77777777" w:rsidR="0090254F" w:rsidRDefault="0090254F" w:rsidP="005C68B1">
      <w:pPr>
        <w:pStyle w:val="ListParagraph"/>
        <w:numPr>
          <w:ilvl w:val="0"/>
          <w:numId w:val="4"/>
        </w:numPr>
        <w:spacing w:line="324" w:lineRule="auto"/>
        <w:ind w:left="312" w:hanging="357"/>
      </w:pPr>
      <w:r>
        <w:t xml:space="preserve">We manage risks to make sure the NDIS lasts a long time. </w:t>
      </w:r>
    </w:p>
    <w:p w14:paraId="412CB963" w14:textId="77777777" w:rsidR="0090254F" w:rsidRDefault="0090254F" w:rsidP="005C68B1">
      <w:pPr>
        <w:pStyle w:val="ListParagraph"/>
        <w:numPr>
          <w:ilvl w:val="0"/>
          <w:numId w:val="0"/>
        </w:numPr>
        <w:spacing w:line="324" w:lineRule="auto"/>
        <w:ind w:left="312"/>
      </w:pPr>
      <w:r>
        <w:t>This includes managing our money well.</w:t>
      </w:r>
    </w:p>
    <w:p w14:paraId="6BD0E52D" w14:textId="77777777" w:rsidR="0090254F" w:rsidRDefault="0090254F" w:rsidP="00643C72">
      <w:pPr>
        <w:pStyle w:val="ListParagraph"/>
        <w:numPr>
          <w:ilvl w:val="0"/>
          <w:numId w:val="4"/>
        </w:numPr>
        <w:ind w:left="315"/>
      </w:pPr>
      <w:r>
        <w:t>We manage risks to make sure our staff:</w:t>
      </w:r>
    </w:p>
    <w:p w14:paraId="47F4E3DC" w14:textId="77777777" w:rsidR="0090254F" w:rsidRDefault="0090254F" w:rsidP="002B06D3">
      <w:pPr>
        <w:pStyle w:val="ListParagraph"/>
        <w:numPr>
          <w:ilvl w:val="0"/>
          <w:numId w:val="3"/>
        </w:numPr>
        <w:ind w:left="1037" w:hanging="357"/>
      </w:pPr>
      <w:r>
        <w:t>do their jobs well</w:t>
      </w:r>
    </w:p>
    <w:p w14:paraId="18D65A26" w14:textId="77777777" w:rsidR="0090254F" w:rsidRDefault="0090254F" w:rsidP="002B06D3">
      <w:pPr>
        <w:pStyle w:val="ListParagraph"/>
        <w:numPr>
          <w:ilvl w:val="0"/>
          <w:numId w:val="3"/>
        </w:numPr>
        <w:ind w:left="1037" w:hanging="357"/>
      </w:pPr>
      <w:r>
        <w:t>have the help they need</w:t>
      </w:r>
    </w:p>
    <w:p w14:paraId="724D1481" w14:textId="77777777" w:rsidR="0090254F" w:rsidRDefault="0090254F" w:rsidP="002B06D3">
      <w:pPr>
        <w:pStyle w:val="ListParagraph"/>
        <w:numPr>
          <w:ilvl w:val="0"/>
          <w:numId w:val="3"/>
        </w:numPr>
        <w:ind w:left="1037" w:hanging="357"/>
      </w:pPr>
      <w:r>
        <w:t>feel safe.</w:t>
      </w:r>
    </w:p>
    <w:p w14:paraId="12189B9E" w14:textId="77777777" w:rsidR="0090254F" w:rsidRDefault="0090254F" w:rsidP="009D3EC2">
      <w:pPr>
        <w:pStyle w:val="ListParagraph"/>
        <w:numPr>
          <w:ilvl w:val="0"/>
          <w:numId w:val="4"/>
        </w:numPr>
        <w:spacing w:line="324" w:lineRule="auto"/>
        <w:ind w:left="312" w:hanging="357"/>
      </w:pPr>
      <w:r>
        <w:t xml:space="preserve">We manage risks to protect participants and the NDIS against </w:t>
      </w:r>
      <w:r w:rsidRPr="00F40A31">
        <w:rPr>
          <w:rStyle w:val="Strong"/>
        </w:rPr>
        <w:t>fraud</w:t>
      </w:r>
      <w:r>
        <w:t>.</w:t>
      </w:r>
    </w:p>
    <w:p w14:paraId="5516AE86" w14:textId="77777777" w:rsidR="0090254F" w:rsidRDefault="0090254F" w:rsidP="0090254F">
      <w:r>
        <w:t>Fraud is when someone does something with money that is not honest.</w:t>
      </w:r>
    </w:p>
    <w:p w14:paraId="6232385F" w14:textId="77777777" w:rsidR="0090254F" w:rsidRDefault="0090254F" w:rsidP="0090254F">
      <w:r>
        <w:t>Fraud is a crime.</w:t>
      </w:r>
    </w:p>
    <w:p w14:paraId="3BA991B8" w14:textId="77777777" w:rsidR="0090254F" w:rsidRDefault="0090254F" w:rsidP="004F300F">
      <w:pPr>
        <w:pStyle w:val="ListParagraph"/>
        <w:numPr>
          <w:ilvl w:val="0"/>
          <w:numId w:val="4"/>
        </w:numPr>
        <w:ind w:left="315"/>
      </w:pPr>
      <w:r>
        <w:t>We manage risks to keep private information safe.</w:t>
      </w:r>
    </w:p>
    <w:p w14:paraId="73480753" w14:textId="77777777" w:rsidR="0090254F" w:rsidRDefault="0090254F" w:rsidP="00ED1758">
      <w:pPr>
        <w:pStyle w:val="ListParagraph"/>
        <w:numPr>
          <w:ilvl w:val="0"/>
          <w:numId w:val="4"/>
        </w:numPr>
        <w:spacing w:after="0"/>
        <w:ind w:left="315"/>
      </w:pPr>
      <w:r>
        <w:t>We manage risks to improve:</w:t>
      </w:r>
    </w:p>
    <w:p w14:paraId="2D4DDFEF" w14:textId="77777777" w:rsidR="0090254F" w:rsidRDefault="0090254F" w:rsidP="002B06D3">
      <w:pPr>
        <w:pStyle w:val="ListParagraph"/>
        <w:numPr>
          <w:ilvl w:val="0"/>
          <w:numId w:val="3"/>
        </w:numPr>
        <w:ind w:left="1037" w:hanging="357"/>
      </w:pPr>
      <w:r>
        <w:t xml:space="preserve">the NDIS </w:t>
      </w:r>
    </w:p>
    <w:p w14:paraId="1F949324" w14:textId="77777777" w:rsidR="0090254F" w:rsidRDefault="0090254F" w:rsidP="002B06D3">
      <w:pPr>
        <w:pStyle w:val="ListParagraph"/>
        <w:numPr>
          <w:ilvl w:val="0"/>
          <w:numId w:val="22"/>
        </w:numPr>
        <w:ind w:left="1037" w:hanging="357"/>
      </w:pPr>
      <w:r>
        <w:t>us – the NDIA.</w:t>
      </w:r>
    </w:p>
    <w:p w14:paraId="21DD9237" w14:textId="77777777" w:rsidR="0090254F" w:rsidRPr="00571E6E" w:rsidRDefault="0090254F" w:rsidP="0090254F">
      <w:r>
        <w:t>We do this by</w:t>
      </w:r>
      <w:r w:rsidRPr="00571E6E">
        <w:t>:</w:t>
      </w:r>
    </w:p>
    <w:p w14:paraId="4C3EFC0E" w14:textId="77777777" w:rsidR="0090254F" w:rsidRPr="00571E6E" w:rsidRDefault="0090254F" w:rsidP="00CA42C0">
      <w:pPr>
        <w:pStyle w:val="ListParagraph"/>
        <w:numPr>
          <w:ilvl w:val="0"/>
          <w:numId w:val="3"/>
        </w:numPr>
      </w:pPr>
      <w:r>
        <w:t xml:space="preserve">working with </w:t>
      </w:r>
      <w:r w:rsidRPr="00571E6E">
        <w:t>governments</w:t>
      </w:r>
      <w:r>
        <w:t xml:space="preserve"> and other organisations</w:t>
      </w:r>
    </w:p>
    <w:p w14:paraId="27588825" w14:textId="77777777" w:rsidR="0090254F" w:rsidRPr="00571E6E" w:rsidRDefault="0090254F" w:rsidP="00ED1758">
      <w:pPr>
        <w:pStyle w:val="ListParagraph"/>
        <w:numPr>
          <w:ilvl w:val="0"/>
          <w:numId w:val="22"/>
        </w:numPr>
      </w:pPr>
      <w:r>
        <w:t>listening to participants and experts</w:t>
      </w:r>
      <w:r w:rsidRPr="00571E6E">
        <w:t>.</w:t>
      </w:r>
    </w:p>
    <w:p w14:paraId="0A6BABDE" w14:textId="5FB6BDE3" w:rsidR="0090254F" w:rsidRDefault="0090254F" w:rsidP="007656FC">
      <w:pPr>
        <w:pStyle w:val="ListParagraph"/>
        <w:numPr>
          <w:ilvl w:val="0"/>
          <w:numId w:val="4"/>
        </w:numPr>
        <w:spacing w:before="480" w:line="324" w:lineRule="auto"/>
        <w:ind w:left="312" w:hanging="357"/>
      </w:pPr>
      <w:r>
        <w:t xml:space="preserve">We manage risks to make it easier for </w:t>
      </w:r>
      <w:r w:rsidRPr="00ED5B17">
        <w:rPr>
          <w:spacing w:val="-2"/>
        </w:rPr>
        <w:t>First Nations people to take part in</w:t>
      </w:r>
      <w:r w:rsidR="00DD71C6">
        <w:rPr>
          <w:spacing w:val="-2"/>
        </w:rPr>
        <w:t> </w:t>
      </w:r>
      <w:r w:rsidRPr="00ED5B17">
        <w:rPr>
          <w:spacing w:val="-2"/>
        </w:rPr>
        <w:t>the NDIS.</w:t>
      </w:r>
    </w:p>
    <w:p w14:paraId="096815EB" w14:textId="1836FF52" w:rsidR="00115682" w:rsidRDefault="00F40A31" w:rsidP="00115682">
      <w:pPr>
        <w:pStyle w:val="Heading2"/>
      </w:pPr>
      <w:bookmarkStart w:id="99" w:name="_Toc207282001"/>
      <w:r>
        <w:lastRenderedPageBreak/>
        <w:t>The goals in our Plan</w:t>
      </w:r>
      <w:bookmarkEnd w:id="99"/>
    </w:p>
    <w:p w14:paraId="1BD7BB33" w14:textId="77777777" w:rsidR="0090254F" w:rsidRDefault="0090254F" w:rsidP="0090254F">
      <w:r>
        <w:t xml:space="preserve">Our Plan includes goals that make sure: </w:t>
      </w:r>
    </w:p>
    <w:p w14:paraId="3E3554DE" w14:textId="77777777" w:rsidR="0090254F" w:rsidRDefault="0090254F" w:rsidP="00F40A31">
      <w:pPr>
        <w:pStyle w:val="ListParagraph"/>
        <w:numPr>
          <w:ilvl w:val="0"/>
          <w:numId w:val="3"/>
        </w:numPr>
      </w:pPr>
      <w:r>
        <w:t>participants get the supports they need</w:t>
      </w:r>
    </w:p>
    <w:p w14:paraId="1F058B1D" w14:textId="77777777" w:rsidR="0090254F" w:rsidRDefault="0090254F" w:rsidP="00F40A31">
      <w:pPr>
        <w:pStyle w:val="ListParagraph"/>
        <w:numPr>
          <w:ilvl w:val="0"/>
          <w:numId w:val="3"/>
        </w:numPr>
      </w:pPr>
      <w:r>
        <w:t>the NDIS runs well</w:t>
      </w:r>
    </w:p>
    <w:p w14:paraId="32B68F6F" w14:textId="1FA6604F" w:rsidR="0090254F" w:rsidRDefault="0090254F" w:rsidP="00704D11">
      <w:pPr>
        <w:pStyle w:val="ListParagraph"/>
        <w:numPr>
          <w:ilvl w:val="0"/>
          <w:numId w:val="3"/>
        </w:numPr>
      </w:pPr>
      <w:r>
        <w:t>the NDIS can offer new and easy to use supports and services.</w:t>
      </w:r>
    </w:p>
    <w:p w14:paraId="20A95C22" w14:textId="77777777" w:rsidR="0090254F" w:rsidRPr="00387A28" w:rsidRDefault="0090254F" w:rsidP="0090254F">
      <w:r w:rsidRPr="00387A28">
        <w:t xml:space="preserve">We have </w:t>
      </w:r>
      <w:r w:rsidRPr="000977EE">
        <w:t>set targets</w:t>
      </w:r>
      <w:r w:rsidRPr="00387A28">
        <w:t xml:space="preserve"> to help us achi</w:t>
      </w:r>
      <w:r>
        <w:t>e</w:t>
      </w:r>
      <w:r w:rsidRPr="00387A28">
        <w:t>ve our goals</w:t>
      </w:r>
      <w:r>
        <w:t> </w:t>
      </w:r>
      <w:r w:rsidRPr="00571E6E">
        <w:t xml:space="preserve">by </w:t>
      </w:r>
      <w:r w:rsidRPr="005C2FED">
        <w:rPr>
          <w:rStyle w:val="Statisticstyle"/>
        </w:rPr>
        <w:t>2029</w:t>
      </w:r>
      <w:r w:rsidRPr="00571E6E">
        <w:t>.</w:t>
      </w:r>
    </w:p>
    <w:p w14:paraId="1C4050C8" w14:textId="0BEBD416" w:rsidR="00734202" w:rsidRDefault="0090254F" w:rsidP="0090254F">
      <w:r w:rsidDel="000977EE">
        <w:t>We explain our goals on the following pages.</w:t>
      </w:r>
    </w:p>
    <w:p w14:paraId="71340C76" w14:textId="77777777" w:rsidR="00734202" w:rsidRDefault="00734202">
      <w:pPr>
        <w:spacing w:before="0" w:after="0" w:line="240" w:lineRule="auto"/>
      </w:pPr>
      <w:r>
        <w:br w:type="page"/>
      </w:r>
    </w:p>
    <w:p w14:paraId="14422831" w14:textId="1B16CD5E" w:rsidR="00F40A31" w:rsidRDefault="006C4D30" w:rsidP="00C0462F">
      <w:pPr>
        <w:pStyle w:val="Heading2"/>
      </w:pPr>
      <w:bookmarkStart w:id="100" w:name="_Toc207282002"/>
      <w:r>
        <w:lastRenderedPageBreak/>
        <w:t xml:space="preserve">Our goals </w:t>
      </w:r>
      <w:r w:rsidR="00DF76F4">
        <w:t>to make things better for</w:t>
      </w:r>
      <w:r>
        <w:t xml:space="preserve"> participants</w:t>
      </w:r>
      <w:bookmarkEnd w:id="100"/>
    </w:p>
    <w:p w14:paraId="4B80874F" w14:textId="77777777" w:rsidR="0090254F" w:rsidRDefault="0090254F" w:rsidP="0090254F">
      <w:r>
        <w:t>We have goals about helping participants to:</w:t>
      </w:r>
    </w:p>
    <w:p w14:paraId="1CD3B014" w14:textId="77777777" w:rsidR="0090254F" w:rsidRDefault="0090254F" w:rsidP="00C0462F">
      <w:pPr>
        <w:pStyle w:val="ListParagraph"/>
        <w:numPr>
          <w:ilvl w:val="0"/>
          <w:numId w:val="3"/>
        </w:numPr>
      </w:pPr>
      <w:r>
        <w:t>make decisions about what they need</w:t>
      </w:r>
    </w:p>
    <w:p w14:paraId="0016A299" w14:textId="77777777" w:rsidR="0090254F" w:rsidRDefault="0090254F" w:rsidP="004F300F">
      <w:pPr>
        <w:pStyle w:val="ListParagraph"/>
        <w:numPr>
          <w:ilvl w:val="0"/>
          <w:numId w:val="3"/>
        </w:numPr>
      </w:pPr>
      <w:r>
        <w:t>do more for themselves.</w:t>
      </w:r>
    </w:p>
    <w:p w14:paraId="54EAA809" w14:textId="65B0C593" w:rsidR="006C4D30" w:rsidRDefault="006C4D30" w:rsidP="007656FC">
      <w:pPr>
        <w:pStyle w:val="Heading3"/>
        <w:spacing w:before="480"/>
      </w:pPr>
      <w:r>
        <w:t>Find a job</w:t>
      </w:r>
    </w:p>
    <w:p w14:paraId="246FA1C7" w14:textId="77777777" w:rsidR="0090254F" w:rsidRDefault="0090254F" w:rsidP="0090254F">
      <w:r>
        <w:t>We want the NDIS to help participants with:</w:t>
      </w:r>
    </w:p>
    <w:p w14:paraId="699E0E88" w14:textId="77777777" w:rsidR="0090254F" w:rsidRDefault="0090254F" w:rsidP="00F33905">
      <w:pPr>
        <w:pStyle w:val="ListParagraph"/>
        <w:numPr>
          <w:ilvl w:val="0"/>
          <w:numId w:val="3"/>
        </w:numPr>
      </w:pPr>
      <w:r>
        <w:t>finding a job</w:t>
      </w:r>
    </w:p>
    <w:p w14:paraId="6FA073EF" w14:textId="77777777" w:rsidR="0090254F" w:rsidRDefault="0090254F" w:rsidP="00F33905">
      <w:pPr>
        <w:pStyle w:val="ListParagraph"/>
        <w:numPr>
          <w:ilvl w:val="0"/>
          <w:numId w:val="3"/>
        </w:numPr>
      </w:pPr>
      <w:r>
        <w:t>earning money.</w:t>
      </w:r>
    </w:p>
    <w:p w14:paraId="798C93AD" w14:textId="77777777" w:rsidR="0090254F" w:rsidRDefault="0090254F" w:rsidP="0090254F">
      <w:r>
        <w:t xml:space="preserve">We want at least </w:t>
      </w:r>
      <w:r w:rsidRPr="00994FE9">
        <w:rPr>
          <w:rStyle w:val="Statisticstyle"/>
        </w:rPr>
        <w:t>22%</w:t>
      </w:r>
      <w:r>
        <w:t xml:space="preserve"> of participants to have a job by </w:t>
      </w:r>
      <w:r w:rsidRPr="00994FE9">
        <w:rPr>
          <w:rStyle w:val="Statisticstyle"/>
        </w:rPr>
        <w:t>2029</w:t>
      </w:r>
      <w:r>
        <w:t>.</w:t>
      </w:r>
    </w:p>
    <w:p w14:paraId="2C1E84BB" w14:textId="2A7DFE88" w:rsidR="006C4D30" w:rsidRDefault="006C4D30" w:rsidP="006C4D30">
      <w:pPr>
        <w:pStyle w:val="Heading3"/>
      </w:pPr>
      <w:r>
        <w:t>Take par</w:t>
      </w:r>
      <w:r w:rsidRPr="001A2392">
        <w:t>t in their communit</w:t>
      </w:r>
      <w:r>
        <w:t>y</w:t>
      </w:r>
    </w:p>
    <w:p w14:paraId="3E7AC267" w14:textId="77777777" w:rsidR="0090254F" w:rsidRDefault="0090254F" w:rsidP="0090254F">
      <w:r>
        <w:t>We want to help participants to take part in their community.</w:t>
      </w:r>
    </w:p>
    <w:p w14:paraId="0680C369" w14:textId="77777777" w:rsidR="0090254F" w:rsidRDefault="0090254F" w:rsidP="0090254F">
      <w:r>
        <w:t>We also want everyone to treat people with disability:</w:t>
      </w:r>
    </w:p>
    <w:p w14:paraId="14D54C65" w14:textId="77777777" w:rsidR="0090254F" w:rsidRDefault="0090254F" w:rsidP="00B02EBE">
      <w:pPr>
        <w:pStyle w:val="ListParagraph"/>
        <w:numPr>
          <w:ilvl w:val="0"/>
          <w:numId w:val="3"/>
        </w:numPr>
      </w:pPr>
      <w:r>
        <w:t>fairly</w:t>
      </w:r>
    </w:p>
    <w:p w14:paraId="55E06979" w14:textId="77777777" w:rsidR="0090254F" w:rsidRDefault="0090254F" w:rsidP="00B02EBE">
      <w:pPr>
        <w:pStyle w:val="ListParagraph"/>
        <w:numPr>
          <w:ilvl w:val="0"/>
          <w:numId w:val="3"/>
        </w:numPr>
      </w:pPr>
      <w:r>
        <w:t>equally.</w:t>
      </w:r>
    </w:p>
    <w:p w14:paraId="1D3B3C4C" w14:textId="5238ED16" w:rsidR="00DD71C6" w:rsidRDefault="0090254F" w:rsidP="0090254F">
      <w:r>
        <w:t xml:space="preserve">We want at least </w:t>
      </w:r>
      <w:r w:rsidRPr="00994FE9">
        <w:rPr>
          <w:rStyle w:val="Statisticstyle"/>
        </w:rPr>
        <w:t>43%</w:t>
      </w:r>
      <w:r>
        <w:t xml:space="preserve"> of participants to be taking part in their community.</w:t>
      </w:r>
    </w:p>
    <w:p w14:paraId="6CEC37F8" w14:textId="77777777" w:rsidR="00DD71C6" w:rsidRDefault="00DD71C6">
      <w:pPr>
        <w:spacing w:before="0" w:after="0" w:line="240" w:lineRule="auto"/>
      </w:pPr>
      <w:r>
        <w:br w:type="page"/>
      </w:r>
    </w:p>
    <w:p w14:paraId="1D0B11F3" w14:textId="122CE17E" w:rsidR="00F40A31" w:rsidRDefault="006C4D30" w:rsidP="006C4D30">
      <w:pPr>
        <w:pStyle w:val="Heading3"/>
      </w:pPr>
      <w:r>
        <w:lastRenderedPageBreak/>
        <w:t>Have a good experience with the NDIS</w:t>
      </w:r>
    </w:p>
    <w:p w14:paraId="5827E23F" w14:textId="77777777" w:rsidR="0090254F" w:rsidRDefault="0090254F" w:rsidP="0090254F">
      <w:r>
        <w:t>We want participants to have a good experience with the NDIS.</w:t>
      </w:r>
    </w:p>
    <w:p w14:paraId="0D1F82ED" w14:textId="77777777" w:rsidR="0090254F" w:rsidRDefault="0090254F" w:rsidP="0090254F">
      <w:r>
        <w:t xml:space="preserve">This includes their experience: </w:t>
      </w:r>
    </w:p>
    <w:p w14:paraId="0CEE7121" w14:textId="77777777" w:rsidR="0090254F" w:rsidRDefault="0090254F" w:rsidP="007D49E9">
      <w:pPr>
        <w:pStyle w:val="ListParagraph"/>
        <w:numPr>
          <w:ilvl w:val="0"/>
          <w:numId w:val="3"/>
        </w:numPr>
      </w:pPr>
      <w:r>
        <w:t xml:space="preserve">before they make </w:t>
      </w:r>
      <w:proofErr w:type="gramStart"/>
      <w:r>
        <w:t>an</w:t>
      </w:r>
      <w:proofErr w:type="gramEnd"/>
      <w:r>
        <w:t xml:space="preserve"> </w:t>
      </w:r>
      <w:r w:rsidRPr="00496F33">
        <w:rPr>
          <w:rStyle w:val="Strong"/>
        </w:rPr>
        <w:t>NDIS plan</w:t>
      </w:r>
    </w:p>
    <w:p w14:paraId="3276A6DA" w14:textId="77777777" w:rsidR="0090254F" w:rsidRDefault="0090254F" w:rsidP="007D49E9">
      <w:pPr>
        <w:pStyle w:val="ListParagraph"/>
        <w:numPr>
          <w:ilvl w:val="0"/>
          <w:numId w:val="3"/>
        </w:numPr>
      </w:pPr>
      <w:r>
        <w:t xml:space="preserve">when they make </w:t>
      </w:r>
      <w:proofErr w:type="gramStart"/>
      <w:r>
        <w:t>an</w:t>
      </w:r>
      <w:proofErr w:type="gramEnd"/>
      <w:r>
        <w:t xml:space="preserve"> NDIS plan</w:t>
      </w:r>
    </w:p>
    <w:p w14:paraId="0CEBC4F4" w14:textId="77777777" w:rsidR="0090254F" w:rsidRDefault="0090254F" w:rsidP="007D49E9">
      <w:pPr>
        <w:pStyle w:val="ListParagraph"/>
        <w:numPr>
          <w:ilvl w:val="0"/>
          <w:numId w:val="3"/>
        </w:numPr>
      </w:pPr>
      <w:r>
        <w:t xml:space="preserve">after they make </w:t>
      </w:r>
      <w:proofErr w:type="gramStart"/>
      <w:r>
        <w:t>an</w:t>
      </w:r>
      <w:proofErr w:type="gramEnd"/>
      <w:r>
        <w:t xml:space="preserve"> NDIS plan.</w:t>
      </w:r>
    </w:p>
    <w:p w14:paraId="4BEF6A41" w14:textId="77777777" w:rsidR="0090254F" w:rsidRDefault="0090254F" w:rsidP="0090254F">
      <w:proofErr w:type="gramStart"/>
      <w:r>
        <w:t>An</w:t>
      </w:r>
      <w:proofErr w:type="gramEnd"/>
      <w:r>
        <w:t xml:space="preserve"> NDIS plan has information about:</w:t>
      </w:r>
    </w:p>
    <w:p w14:paraId="3ACC207F" w14:textId="77777777" w:rsidR="0090254F" w:rsidRDefault="0090254F" w:rsidP="00496F33">
      <w:pPr>
        <w:pStyle w:val="ListParagraph"/>
        <w:numPr>
          <w:ilvl w:val="0"/>
          <w:numId w:val="3"/>
        </w:numPr>
      </w:pPr>
      <w:r>
        <w:t>the participant and their goals</w:t>
      </w:r>
    </w:p>
    <w:p w14:paraId="44077CA8" w14:textId="77777777" w:rsidR="0090254F" w:rsidRDefault="0090254F" w:rsidP="00496F33">
      <w:pPr>
        <w:pStyle w:val="ListParagraph"/>
        <w:numPr>
          <w:ilvl w:val="0"/>
          <w:numId w:val="3"/>
        </w:numPr>
      </w:pPr>
      <w:r>
        <w:t>what supports they need</w:t>
      </w:r>
    </w:p>
    <w:p w14:paraId="6E460EAC" w14:textId="77777777" w:rsidR="0090254F" w:rsidRDefault="0090254F" w:rsidP="00496F33">
      <w:pPr>
        <w:pStyle w:val="ListParagraph"/>
        <w:numPr>
          <w:ilvl w:val="0"/>
          <w:numId w:val="3"/>
        </w:numPr>
      </w:pPr>
      <w:r>
        <w:t>what the NDIS will pay for.</w:t>
      </w:r>
    </w:p>
    <w:p w14:paraId="10ADCDEE" w14:textId="77777777" w:rsidR="0090254F" w:rsidRDefault="0090254F" w:rsidP="0090254F">
      <w:r>
        <w:t>We want at least</w:t>
      </w:r>
      <w:r w:rsidRPr="007754B0">
        <w:rPr>
          <w:rStyle w:val="Statisticstyle"/>
        </w:rPr>
        <w:t xml:space="preserve"> 76% </w:t>
      </w:r>
      <w:r>
        <w:t>of participants to be happy with their experience.</w:t>
      </w:r>
    </w:p>
    <w:p w14:paraId="7051B73A" w14:textId="5E2F67A2" w:rsidR="006C4D30" w:rsidRDefault="006C4D30" w:rsidP="006C4D30">
      <w:pPr>
        <w:pStyle w:val="Heading3"/>
      </w:pPr>
      <w:r w:rsidRPr="007D49E9">
        <w:t>Work towards their goals</w:t>
      </w:r>
    </w:p>
    <w:p w14:paraId="124ED602" w14:textId="77777777" w:rsidR="0090254F" w:rsidRDefault="0090254F" w:rsidP="0090254F">
      <w:r>
        <w:t>We want participants to feel like the NDIS is helping them achieve the goals in their NDIS plan.</w:t>
      </w:r>
    </w:p>
    <w:p w14:paraId="7574D43A" w14:textId="77777777" w:rsidR="0090254F" w:rsidRDefault="0090254F" w:rsidP="0090254F">
      <w:r>
        <w:t xml:space="preserve">We want at least </w:t>
      </w:r>
      <w:r w:rsidRPr="00340D19">
        <w:rPr>
          <w:rStyle w:val="Statisticstyle"/>
        </w:rPr>
        <w:t>70%</w:t>
      </w:r>
      <w:r>
        <w:t xml:space="preserve"> of participants to be happy with how well the NDIS is helping them</w:t>
      </w:r>
    </w:p>
    <w:p w14:paraId="1DFEBC8B" w14:textId="2FE30C2F" w:rsidR="00DD71C6" w:rsidRDefault="0090254F" w:rsidP="0090254F">
      <w:pPr>
        <w:rPr>
          <w:position w:val="-6"/>
        </w:rPr>
      </w:pPr>
      <w:r w:rsidRPr="00340D19">
        <w:rPr>
          <w:position w:val="-6"/>
        </w:rPr>
        <w:t>achieve their goals.</w:t>
      </w:r>
    </w:p>
    <w:p w14:paraId="345732FA" w14:textId="77777777" w:rsidR="00DD71C6" w:rsidRDefault="00DD71C6">
      <w:pPr>
        <w:spacing w:before="0" w:after="0" w:line="240" w:lineRule="auto"/>
        <w:rPr>
          <w:position w:val="-6"/>
        </w:rPr>
      </w:pPr>
      <w:r>
        <w:rPr>
          <w:position w:val="-6"/>
        </w:rPr>
        <w:br w:type="page"/>
      </w:r>
    </w:p>
    <w:p w14:paraId="4E1AAC52" w14:textId="277148F8" w:rsidR="006C4D30" w:rsidRDefault="006C4D30" w:rsidP="007656FC">
      <w:pPr>
        <w:pStyle w:val="Heading3"/>
        <w:spacing w:before="360"/>
      </w:pPr>
      <w:r>
        <w:lastRenderedPageBreak/>
        <w:t>Use mainstream supports</w:t>
      </w:r>
    </w:p>
    <w:p w14:paraId="0814B184" w14:textId="47A73207" w:rsidR="0090254F" w:rsidRDefault="0090254F" w:rsidP="0090254F">
      <w:r w:rsidRPr="00E125D7">
        <w:rPr>
          <w:spacing w:val="2"/>
        </w:rPr>
        <w:t xml:space="preserve">We want participants to have more </w:t>
      </w:r>
      <w:r w:rsidRPr="00E125D7">
        <w:rPr>
          <w:rStyle w:val="Strong"/>
          <w:spacing w:val="-2"/>
        </w:rPr>
        <w:t>mainstream supports</w:t>
      </w:r>
      <w:r w:rsidRPr="00E125D7">
        <w:rPr>
          <w:spacing w:val="-2"/>
        </w:rPr>
        <w:t xml:space="preserve"> in their NDIS</w:t>
      </w:r>
      <w:r w:rsidR="00DD71C6">
        <w:rPr>
          <w:spacing w:val="-2"/>
        </w:rPr>
        <w:t> </w:t>
      </w:r>
      <w:r w:rsidRPr="00E125D7">
        <w:rPr>
          <w:spacing w:val="-2"/>
        </w:rPr>
        <w:t>plans.</w:t>
      </w:r>
    </w:p>
    <w:p w14:paraId="1CEAB83F" w14:textId="77777777" w:rsidR="0090254F" w:rsidRPr="00DD71C6" w:rsidRDefault="0090254F" w:rsidP="0090254F">
      <w:pPr>
        <w:rPr>
          <w:spacing w:val="-2"/>
        </w:rPr>
      </w:pPr>
      <w:r w:rsidRPr="00DD71C6">
        <w:rPr>
          <w:spacing w:val="-2"/>
        </w:rPr>
        <w:t>Mainstream supports are services that everyone in the community can use.</w:t>
      </w:r>
    </w:p>
    <w:p w14:paraId="73AB1190" w14:textId="77777777" w:rsidR="0090254F" w:rsidRDefault="0090254F" w:rsidP="0090254F">
      <w:r>
        <w:t>For example:</w:t>
      </w:r>
    </w:p>
    <w:p w14:paraId="04CDC8DD" w14:textId="77777777" w:rsidR="0090254F" w:rsidRDefault="0090254F" w:rsidP="007D49E9">
      <w:pPr>
        <w:pStyle w:val="ListParagraph"/>
        <w:numPr>
          <w:ilvl w:val="0"/>
          <w:numId w:val="3"/>
        </w:numPr>
      </w:pPr>
      <w:r>
        <w:t>schools</w:t>
      </w:r>
    </w:p>
    <w:p w14:paraId="659F6A06" w14:textId="77777777" w:rsidR="0090254F" w:rsidRDefault="0090254F" w:rsidP="007D49E9">
      <w:pPr>
        <w:pStyle w:val="ListParagraph"/>
        <w:numPr>
          <w:ilvl w:val="0"/>
          <w:numId w:val="3"/>
        </w:numPr>
      </w:pPr>
      <w:r>
        <w:t>hospitals</w:t>
      </w:r>
    </w:p>
    <w:p w14:paraId="2FB35AAC" w14:textId="77777777" w:rsidR="0090254F" w:rsidRDefault="0090254F" w:rsidP="007656FC">
      <w:pPr>
        <w:pStyle w:val="ListParagraph"/>
        <w:numPr>
          <w:ilvl w:val="0"/>
          <w:numId w:val="3"/>
        </w:numPr>
        <w:spacing w:after="200"/>
      </w:pPr>
      <w:r>
        <w:t>public transport.</w:t>
      </w:r>
    </w:p>
    <w:p w14:paraId="0EAA40F2" w14:textId="00A463F5" w:rsidR="00734202" w:rsidRDefault="0090254F" w:rsidP="0090254F">
      <w:r>
        <w:t xml:space="preserve">We want at least </w:t>
      </w:r>
      <w:r w:rsidRPr="00D04EF4">
        <w:rPr>
          <w:rStyle w:val="Statisticstyle"/>
        </w:rPr>
        <w:t>90%</w:t>
      </w:r>
      <w:r>
        <w:t xml:space="preserve"> of participants to have mainstream supports in</w:t>
      </w:r>
      <w:r w:rsidR="00DD71C6">
        <w:t> </w:t>
      </w:r>
      <w:r>
        <w:t>their NDIS plan.</w:t>
      </w:r>
    </w:p>
    <w:p w14:paraId="70088266" w14:textId="7073DE59" w:rsidR="006C4D30" w:rsidRDefault="006C4D30" w:rsidP="006C4D30">
      <w:pPr>
        <w:pStyle w:val="Heading3"/>
      </w:pPr>
      <w:r>
        <w:t xml:space="preserve">Have the money </w:t>
      </w:r>
      <w:r w:rsidR="009D2BAF">
        <w:t xml:space="preserve">they need </w:t>
      </w:r>
      <w:r>
        <w:t>in their NDIS plan</w:t>
      </w:r>
    </w:p>
    <w:p w14:paraId="4E99B47B" w14:textId="77777777" w:rsidR="0090254F" w:rsidRDefault="0090254F" w:rsidP="0090254F">
      <w:r>
        <w:t>Each year, the amount of money a participant gets changes.</w:t>
      </w:r>
    </w:p>
    <w:p w14:paraId="79ADABEC" w14:textId="0C8A4246" w:rsidR="0090254F" w:rsidRDefault="0090254F" w:rsidP="0090254F">
      <w:r>
        <w:t>We want participants to have the money they need to achieve the goals in</w:t>
      </w:r>
      <w:r w:rsidR="00DD71C6">
        <w:t> </w:t>
      </w:r>
      <w:r>
        <w:t>their NDIS plans.</w:t>
      </w:r>
    </w:p>
    <w:p w14:paraId="16A96364" w14:textId="77777777" w:rsidR="0090254F" w:rsidRDefault="0090254F" w:rsidP="0090254F">
      <w:r>
        <w:t>We share information about money for participants in a report each year.</w:t>
      </w:r>
    </w:p>
    <w:p w14:paraId="7B56A11B" w14:textId="77777777" w:rsidR="0090254F" w:rsidRDefault="0090254F" w:rsidP="0090254F">
      <w:r>
        <w:t>The report is called the Annual Financial Sustainability Report.</w:t>
      </w:r>
    </w:p>
    <w:p w14:paraId="456F8856" w14:textId="77777777" w:rsidR="0090254F" w:rsidRDefault="0090254F" w:rsidP="0090254F">
      <w:r>
        <w:t>You can read the report on the NDIS website.</w:t>
      </w:r>
    </w:p>
    <w:p w14:paraId="62CE2B13" w14:textId="77777777" w:rsidR="0090254F" w:rsidRDefault="0090254F" w:rsidP="0090254F">
      <w:r>
        <w:t>There is also an Easy Read version of the report.</w:t>
      </w:r>
    </w:p>
    <w:p w14:paraId="1A575DF5" w14:textId="0C2FEF5F" w:rsidR="00734202" w:rsidRDefault="0090254F" w:rsidP="0090254F">
      <w:hyperlink r:id="rId9" w:history="1">
        <w:r w:rsidRPr="002F2026">
          <w:rPr>
            <w:rStyle w:val="Hyperlink"/>
          </w:rPr>
          <w:t>www.ndis.gov.au/publications/annual-financial-sustainability-reports</w:t>
        </w:r>
      </w:hyperlink>
    </w:p>
    <w:p w14:paraId="25FEBE1E" w14:textId="77777777" w:rsidR="00734202" w:rsidRDefault="00734202">
      <w:pPr>
        <w:spacing w:before="0" w:after="0" w:line="240" w:lineRule="auto"/>
      </w:pPr>
      <w:r>
        <w:br w:type="page"/>
      </w:r>
    </w:p>
    <w:p w14:paraId="34D94619" w14:textId="7DC0A407" w:rsidR="005F474D" w:rsidRPr="00DD201B" w:rsidRDefault="005F474D" w:rsidP="00DD201B">
      <w:pPr>
        <w:pStyle w:val="Heading2"/>
      </w:pPr>
      <w:bookmarkStart w:id="101" w:name="_Toc207282003"/>
      <w:bookmarkStart w:id="102" w:name="_Toc12634029"/>
      <w:bookmarkStart w:id="103" w:name="_Toc12636487"/>
      <w:bookmarkStart w:id="104" w:name="_Toc43391451"/>
      <w:bookmarkStart w:id="105" w:name="_Toc43391513"/>
      <w:r w:rsidRPr="00DD201B">
        <w:lastRenderedPageBreak/>
        <w:t>Our goals for running the NDIS</w:t>
      </w:r>
      <w:bookmarkEnd w:id="101"/>
    </w:p>
    <w:p w14:paraId="3AF1B71E" w14:textId="77777777" w:rsidR="0090254F" w:rsidRPr="005F474D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>We have goals to make sure we are running the NDIS well.</w:t>
      </w:r>
    </w:p>
    <w:p w14:paraId="6DBD9BFE" w14:textId="77777777" w:rsidR="002F2026" w:rsidRPr="00C36E1F" w:rsidRDefault="002F2026" w:rsidP="001B5BAE">
      <w:pPr>
        <w:pStyle w:val="Heading3"/>
      </w:pPr>
      <w:r w:rsidRPr="00C36E1F">
        <w:t>Follow the Participant Service Charter</w:t>
      </w:r>
    </w:p>
    <w:p w14:paraId="3861E91D" w14:textId="77777777" w:rsidR="0090254F" w:rsidRPr="00C36E1F" w:rsidRDefault="0090254F" w:rsidP="0090254F">
      <w:pPr>
        <w:rPr>
          <w:color w:val="000000" w:themeColor="text1"/>
        </w:rPr>
      </w:pPr>
      <w:r w:rsidRPr="00C36E1F">
        <w:rPr>
          <w:color w:val="000000" w:themeColor="text1"/>
        </w:rPr>
        <w:t>We will follow the Participant Service Charter to</w:t>
      </w:r>
      <w:r>
        <w:rPr>
          <w:color w:val="000000" w:themeColor="text1"/>
        </w:rPr>
        <w:t> </w:t>
      </w:r>
      <w:r w:rsidRPr="00C36E1F">
        <w:rPr>
          <w:color w:val="000000" w:themeColor="text1"/>
        </w:rPr>
        <w:t xml:space="preserve">make sure </w:t>
      </w:r>
      <w:r>
        <w:rPr>
          <w:color w:val="000000" w:themeColor="text1"/>
        </w:rPr>
        <w:t xml:space="preserve">we are running </w:t>
      </w:r>
      <w:r w:rsidRPr="00C36E1F">
        <w:rPr>
          <w:color w:val="000000" w:themeColor="text1"/>
        </w:rPr>
        <w:t>the NDIS well.</w:t>
      </w:r>
    </w:p>
    <w:p w14:paraId="1F38D774" w14:textId="2AC7A746" w:rsidR="0090254F" w:rsidRPr="00C36E1F" w:rsidRDefault="0090254F" w:rsidP="0090254F">
      <w:pPr>
        <w:rPr>
          <w:color w:val="000000" w:themeColor="text1"/>
        </w:rPr>
      </w:pPr>
      <w:r w:rsidRPr="00416E78">
        <w:rPr>
          <w:color w:val="000000" w:themeColor="text1"/>
        </w:rPr>
        <w:t>The Participant Service Charter explains how we</w:t>
      </w:r>
      <w:r>
        <w:rPr>
          <w:color w:val="000000" w:themeColor="text1"/>
        </w:rPr>
        <w:t> </w:t>
      </w:r>
      <w:r w:rsidRPr="00416E78">
        <w:rPr>
          <w:color w:val="000000" w:themeColor="text1"/>
        </w:rPr>
        <w:t>will work with participants</w:t>
      </w:r>
      <w:r w:rsidR="00DD71C6">
        <w:rPr>
          <w:color w:val="000000" w:themeColor="text1"/>
        </w:rPr>
        <w:t> </w:t>
      </w:r>
      <w:r w:rsidRPr="00416E78">
        <w:rPr>
          <w:color w:val="000000" w:themeColor="text1"/>
        </w:rPr>
        <w:t>to:</w:t>
      </w:r>
    </w:p>
    <w:p w14:paraId="62AE2F6A" w14:textId="77777777" w:rsidR="0090254F" w:rsidRPr="00416E78" w:rsidRDefault="0090254F" w:rsidP="00416E78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416E78">
        <w:rPr>
          <w:color w:val="000000" w:themeColor="text1"/>
        </w:rPr>
        <w:t>help them achieve their goals and live the</w:t>
      </w:r>
      <w:r>
        <w:rPr>
          <w:color w:val="000000" w:themeColor="text1"/>
        </w:rPr>
        <w:t> </w:t>
      </w:r>
      <w:r w:rsidRPr="00416E78">
        <w:rPr>
          <w:color w:val="000000" w:themeColor="text1"/>
        </w:rPr>
        <w:t>life they want</w:t>
      </w:r>
    </w:p>
    <w:p w14:paraId="4F5DF124" w14:textId="77777777" w:rsidR="0090254F" w:rsidRPr="00416E78" w:rsidRDefault="0090254F" w:rsidP="00416E78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416E78">
        <w:rPr>
          <w:color w:val="000000" w:themeColor="text1"/>
        </w:rPr>
        <w:t>make it easy to find and use the supports and services they need.</w:t>
      </w:r>
    </w:p>
    <w:p w14:paraId="61F8C0AD" w14:textId="77777777" w:rsidR="0090254F" w:rsidRPr="00C36E1F" w:rsidRDefault="0090254F" w:rsidP="0090254F">
      <w:pPr>
        <w:rPr>
          <w:color w:val="000000" w:themeColor="text1"/>
        </w:rPr>
      </w:pPr>
      <w:r w:rsidRPr="00416E78">
        <w:rPr>
          <w:color w:val="000000" w:themeColor="text1"/>
        </w:rPr>
        <w:t>It also explains how we will:</w:t>
      </w:r>
    </w:p>
    <w:p w14:paraId="1F049B72" w14:textId="77777777" w:rsidR="0090254F" w:rsidRPr="00C36E1F" w:rsidRDefault="0090254F" w:rsidP="00416E78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36E1F">
        <w:rPr>
          <w:color w:val="000000" w:themeColor="text1"/>
        </w:rPr>
        <w:t>make it easy to understand our information and decisions</w:t>
      </w:r>
    </w:p>
    <w:p w14:paraId="0ECC1BCA" w14:textId="77777777" w:rsidR="0090254F" w:rsidRPr="00C36E1F" w:rsidRDefault="0090254F" w:rsidP="00416E78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36E1F">
        <w:rPr>
          <w:color w:val="000000" w:themeColor="text1"/>
        </w:rPr>
        <w:t>try to help participants quickly</w:t>
      </w:r>
    </w:p>
    <w:p w14:paraId="4752D0C6" w14:textId="77777777" w:rsidR="0090254F" w:rsidRPr="00C36E1F" w:rsidRDefault="0090254F" w:rsidP="00416E78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36E1F">
        <w:rPr>
          <w:color w:val="000000" w:themeColor="text1"/>
        </w:rPr>
        <w:t>listen to participants and ask what they</w:t>
      </w:r>
      <w:r>
        <w:rPr>
          <w:color w:val="000000" w:themeColor="text1"/>
        </w:rPr>
        <w:t> </w:t>
      </w:r>
      <w:r w:rsidRPr="00C36E1F">
        <w:rPr>
          <w:color w:val="000000" w:themeColor="text1"/>
        </w:rPr>
        <w:t>think</w:t>
      </w:r>
      <w:r>
        <w:rPr>
          <w:color w:val="000000" w:themeColor="text1"/>
        </w:rPr>
        <w:t>.</w:t>
      </w:r>
    </w:p>
    <w:p w14:paraId="1D254796" w14:textId="34E6CFC3" w:rsidR="002F2026" w:rsidRDefault="002F2026" w:rsidP="002F2026">
      <w:pPr>
        <w:pStyle w:val="Heading3"/>
      </w:pPr>
      <w:r>
        <w:t>Achieve the Participant Service Guarantee</w:t>
      </w:r>
    </w:p>
    <w:p w14:paraId="1337BE84" w14:textId="77777777" w:rsidR="0090254F" w:rsidRPr="00DD16EA" w:rsidRDefault="0090254F" w:rsidP="0090254F">
      <w:pPr>
        <w:ind w:left="38"/>
        <w:rPr>
          <w:color w:val="000000" w:themeColor="text1"/>
        </w:rPr>
      </w:pPr>
      <w:r>
        <w:rPr>
          <w:color w:val="000000" w:themeColor="text1"/>
        </w:rPr>
        <w:t>We want to achieve the goals in the Participant Service Guarantee.</w:t>
      </w:r>
    </w:p>
    <w:p w14:paraId="5C9482B4" w14:textId="77777777" w:rsidR="0090254F" w:rsidRDefault="0090254F" w:rsidP="0090254F">
      <w:pPr>
        <w:ind w:left="38"/>
      </w:pPr>
      <w:r>
        <w:t>The Participant Service Guarantee explains what participants can expect from us.</w:t>
      </w:r>
    </w:p>
    <w:p w14:paraId="4867086F" w14:textId="77777777" w:rsidR="0090254F" w:rsidRDefault="0090254F" w:rsidP="0090254F">
      <w:pPr>
        <w:ind w:left="38"/>
      </w:pPr>
      <w:r>
        <w:t>For example:</w:t>
      </w:r>
    </w:p>
    <w:p w14:paraId="33BB6A62" w14:textId="77777777" w:rsidR="0090254F" w:rsidRDefault="0090254F" w:rsidP="00D92584">
      <w:pPr>
        <w:pStyle w:val="ListParagraph"/>
        <w:numPr>
          <w:ilvl w:val="0"/>
          <w:numId w:val="3"/>
        </w:numPr>
        <w:ind w:left="714" w:hanging="357"/>
      </w:pPr>
      <w:r w:rsidRPr="0005628E">
        <w:t xml:space="preserve">what we </w:t>
      </w:r>
      <w:r>
        <w:t xml:space="preserve">will </w:t>
      </w:r>
      <w:r w:rsidRPr="0005628E">
        <w:t>do</w:t>
      </w:r>
    </w:p>
    <w:p w14:paraId="37ED0632" w14:textId="77777777" w:rsidR="0090254F" w:rsidRDefault="0090254F" w:rsidP="00D92584">
      <w:pPr>
        <w:pStyle w:val="ListParagraph"/>
        <w:numPr>
          <w:ilvl w:val="0"/>
          <w:numId w:val="3"/>
        </w:numPr>
        <w:ind w:left="714" w:hanging="357"/>
      </w:pPr>
      <w:r>
        <w:t>how long it will take us.</w:t>
      </w:r>
    </w:p>
    <w:p w14:paraId="1B1388C7" w14:textId="77777777" w:rsidR="0090254F" w:rsidRDefault="0090254F" w:rsidP="0090254F">
      <w:pPr>
        <w:ind w:left="40"/>
      </w:pPr>
      <w:r>
        <w:t xml:space="preserve">We want to achieve the goals in our Participant Service Guarantee at least </w:t>
      </w:r>
      <w:r w:rsidRPr="00416E78">
        <w:rPr>
          <w:rStyle w:val="Statisticstyle"/>
        </w:rPr>
        <w:t>80%</w:t>
      </w:r>
      <w:r>
        <w:t xml:space="preserve"> of the time.</w:t>
      </w:r>
    </w:p>
    <w:p w14:paraId="13B10127" w14:textId="7B52969D" w:rsidR="00117FB6" w:rsidRDefault="00EC7B66" w:rsidP="00117FB6">
      <w:pPr>
        <w:pStyle w:val="Heading3"/>
      </w:pPr>
      <w:r>
        <w:lastRenderedPageBreak/>
        <w:t xml:space="preserve">Make sure </w:t>
      </w:r>
      <w:r w:rsidR="002E1CE9">
        <w:t>the NDIS is growing</w:t>
      </w:r>
      <w:r>
        <w:t xml:space="preserve"> in a good way</w:t>
      </w:r>
    </w:p>
    <w:p w14:paraId="7801E0B8" w14:textId="77777777" w:rsidR="0090254F" w:rsidRPr="00117FB6" w:rsidRDefault="0090254F" w:rsidP="0090254F">
      <w:pPr>
        <w:rPr>
          <w:color w:val="000000" w:themeColor="text1"/>
        </w:rPr>
      </w:pPr>
      <w:r w:rsidRPr="00117FB6">
        <w:rPr>
          <w:color w:val="000000" w:themeColor="text1"/>
        </w:rPr>
        <w:t>The NDIS is growing very fast every year.</w:t>
      </w:r>
    </w:p>
    <w:p w14:paraId="7B16DCDD" w14:textId="067F9F04" w:rsidR="0090254F" w:rsidRPr="00117FB6" w:rsidRDefault="0090254F" w:rsidP="0090254F">
      <w:pPr>
        <w:rPr>
          <w:color w:val="000000" w:themeColor="text1"/>
        </w:rPr>
      </w:pPr>
      <w:r w:rsidRPr="00117FB6">
        <w:rPr>
          <w:color w:val="000000" w:themeColor="text1"/>
        </w:rPr>
        <w:t>We need to slow this down so we can make sure the NDIS works well for a</w:t>
      </w:r>
      <w:r w:rsidR="001B5BAE">
        <w:rPr>
          <w:color w:val="000000" w:themeColor="text1"/>
        </w:rPr>
        <w:t> </w:t>
      </w:r>
      <w:r w:rsidRPr="00117FB6">
        <w:rPr>
          <w:color w:val="000000" w:themeColor="text1"/>
        </w:rPr>
        <w:t>long time.</w:t>
      </w:r>
    </w:p>
    <w:p w14:paraId="37240B63" w14:textId="77777777" w:rsidR="0090254F" w:rsidRPr="00D92584" w:rsidRDefault="0090254F" w:rsidP="0090254F">
      <w:r w:rsidRPr="00D92584">
        <w:t>We measure how fast the NDIS is growing by looking at how much money we spent on the NDIS:</w:t>
      </w:r>
    </w:p>
    <w:p w14:paraId="7CD5AD9A" w14:textId="77777777" w:rsidR="0090254F" w:rsidRPr="00D92584" w:rsidRDefault="0090254F" w:rsidP="00643C72">
      <w:pPr>
        <w:pStyle w:val="ListParagraph"/>
        <w:numPr>
          <w:ilvl w:val="0"/>
          <w:numId w:val="3"/>
        </w:numPr>
      </w:pPr>
      <w:r w:rsidRPr="00D92584">
        <w:t>this year</w:t>
      </w:r>
    </w:p>
    <w:p w14:paraId="2C71E894" w14:textId="77777777" w:rsidR="0090254F" w:rsidRPr="00117FB6" w:rsidRDefault="0090254F" w:rsidP="00643C7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92584">
        <w:t>last year.</w:t>
      </w:r>
    </w:p>
    <w:p w14:paraId="28F44484" w14:textId="77777777" w:rsidR="0090254F" w:rsidRPr="00D92584" w:rsidRDefault="0090254F" w:rsidP="0090254F">
      <w:r w:rsidRPr="00D92584">
        <w:t>This helps us understand:</w:t>
      </w:r>
    </w:p>
    <w:p w14:paraId="3DF5521F" w14:textId="77777777" w:rsidR="0090254F" w:rsidRPr="00D92584" w:rsidRDefault="0090254F" w:rsidP="00177B26">
      <w:pPr>
        <w:pStyle w:val="ListParagraph"/>
        <w:numPr>
          <w:ilvl w:val="0"/>
          <w:numId w:val="3"/>
        </w:numPr>
      </w:pPr>
      <w:r w:rsidRPr="00D92584">
        <w:t>how much we are spending on the NDIS</w:t>
      </w:r>
    </w:p>
    <w:p w14:paraId="075C44C2" w14:textId="77777777" w:rsidR="0090254F" w:rsidRPr="00D92584" w:rsidRDefault="0090254F" w:rsidP="003A1F3C">
      <w:pPr>
        <w:pStyle w:val="ListParagraph"/>
        <w:numPr>
          <w:ilvl w:val="0"/>
          <w:numId w:val="23"/>
        </w:numPr>
      </w:pPr>
      <w:r w:rsidRPr="00D92584">
        <w:t>how well we are delivering services to participants.</w:t>
      </w:r>
    </w:p>
    <w:p w14:paraId="078F52A8" w14:textId="77777777" w:rsidR="002F2026" w:rsidRPr="00DD16EA" w:rsidRDefault="002F2026" w:rsidP="002F2026">
      <w:pPr>
        <w:pStyle w:val="Heading3"/>
      </w:pPr>
      <w:r>
        <w:t>Hire more staff with disability</w:t>
      </w:r>
    </w:p>
    <w:p w14:paraId="4E532B05" w14:textId="77777777" w:rsidR="0090254F" w:rsidRDefault="0090254F" w:rsidP="0090254F">
      <w:r>
        <w:t>We want more staff with disability to work at the NDIA.</w:t>
      </w:r>
    </w:p>
    <w:p w14:paraId="67A631D6" w14:textId="77777777" w:rsidR="0090254F" w:rsidRDefault="0090254F" w:rsidP="0090254F">
      <w:r>
        <w:t xml:space="preserve">We want to have at least </w:t>
      </w:r>
      <w:r w:rsidRPr="003C73D0">
        <w:rPr>
          <w:rStyle w:val="Statisticstyle"/>
        </w:rPr>
        <w:t>22%</w:t>
      </w:r>
      <w:r>
        <w:t xml:space="preserve"> of staff with disability </w:t>
      </w:r>
      <w:r w:rsidRPr="003C73D0">
        <w:rPr>
          <w:rStyle w:val="Statisticstyle"/>
        </w:rPr>
        <w:t>by 2026</w:t>
      </w:r>
      <w:r>
        <w:t>.</w:t>
      </w:r>
    </w:p>
    <w:p w14:paraId="6DD2D979" w14:textId="77777777" w:rsidR="0090254F" w:rsidRDefault="0090254F" w:rsidP="0090254F">
      <w:r>
        <w:t xml:space="preserve">We want to have at least </w:t>
      </w:r>
      <w:r w:rsidRPr="003C73D0">
        <w:rPr>
          <w:rStyle w:val="Statisticstyle"/>
        </w:rPr>
        <w:t>25%</w:t>
      </w:r>
      <w:r>
        <w:t xml:space="preserve"> of staff with disability </w:t>
      </w:r>
      <w:r w:rsidRPr="003C73D0">
        <w:rPr>
          <w:rStyle w:val="Statisticstyle"/>
        </w:rPr>
        <w:t>by 2029</w:t>
      </w:r>
      <w:r>
        <w:t>.</w:t>
      </w:r>
    </w:p>
    <w:p w14:paraId="7C50E23C" w14:textId="77777777" w:rsidR="002F2026" w:rsidRPr="009B57B8" w:rsidRDefault="002F2026" w:rsidP="002F2026">
      <w:pPr>
        <w:pStyle w:val="Heading3"/>
      </w:pPr>
      <w:r>
        <w:t>Pay claims for supports on time</w:t>
      </w:r>
    </w:p>
    <w:p w14:paraId="7F7BA386" w14:textId="5BD2AFE8" w:rsidR="0090254F" w:rsidRPr="00F912A1" w:rsidRDefault="0090254F" w:rsidP="0090254F">
      <w:r>
        <w:rPr>
          <w:color w:val="000000" w:themeColor="text1"/>
        </w:rPr>
        <w:t xml:space="preserve">When someone makes a </w:t>
      </w:r>
      <w:r w:rsidRPr="00DD201B">
        <w:rPr>
          <w:rStyle w:val="Strong"/>
        </w:rPr>
        <w:t>claim</w:t>
      </w:r>
      <w:r>
        <w:rPr>
          <w:color w:val="000000" w:themeColor="text1"/>
        </w:rPr>
        <w:t>, they ask the NDIS to pay for a service or</w:t>
      </w:r>
      <w:r w:rsidR="001B5BAE">
        <w:rPr>
          <w:color w:val="000000" w:themeColor="text1"/>
        </w:rPr>
        <w:t> </w:t>
      </w:r>
      <w:r>
        <w:rPr>
          <w:color w:val="000000" w:themeColor="text1"/>
        </w:rPr>
        <w:t>support.</w:t>
      </w:r>
    </w:p>
    <w:p w14:paraId="453D39C0" w14:textId="77777777" w:rsidR="0090254F" w:rsidRPr="001B5BAE" w:rsidRDefault="0090254F" w:rsidP="0090254F">
      <w:pPr>
        <w:rPr>
          <w:spacing w:val="-2"/>
        </w:rPr>
      </w:pPr>
      <w:r w:rsidRPr="001B5BAE">
        <w:rPr>
          <w:spacing w:val="-2"/>
        </w:rPr>
        <w:t xml:space="preserve">We want to pay claims for supports within </w:t>
      </w:r>
      <w:r w:rsidRPr="001B5BAE">
        <w:rPr>
          <w:rStyle w:val="Statisticstyle"/>
          <w:spacing w:val="-2"/>
          <w:position w:val="0"/>
        </w:rPr>
        <w:t>3 days</w:t>
      </w:r>
      <w:r w:rsidRPr="001B5BAE">
        <w:rPr>
          <w:spacing w:val="-2"/>
        </w:rPr>
        <w:t xml:space="preserve"> after they are approved.</w:t>
      </w:r>
    </w:p>
    <w:p w14:paraId="58DD4E25" w14:textId="77777777" w:rsidR="0090254F" w:rsidRDefault="0090254F" w:rsidP="0090254F">
      <w:r>
        <w:t>We want to achieve this for</w:t>
      </w:r>
      <w:r w:rsidRPr="00F912A1">
        <w:t xml:space="preserve"> at least </w:t>
      </w:r>
      <w:r w:rsidRPr="003C73D0">
        <w:rPr>
          <w:rStyle w:val="Statisticstyle"/>
        </w:rPr>
        <w:t>90%</w:t>
      </w:r>
      <w:r w:rsidRPr="00F912A1">
        <w:t xml:space="preserve"> </w:t>
      </w:r>
      <w:r>
        <w:t>of approved claims.</w:t>
      </w:r>
    </w:p>
    <w:p w14:paraId="4B932980" w14:textId="77777777" w:rsidR="002F2026" w:rsidRDefault="002F2026" w:rsidP="00BA6FEA">
      <w:pPr>
        <w:pStyle w:val="Heading3"/>
        <w:spacing w:before="480" w:after="120"/>
      </w:pPr>
      <w:r>
        <w:lastRenderedPageBreak/>
        <w:t>Answer questions faster</w:t>
      </w:r>
    </w:p>
    <w:p w14:paraId="4BB1556F" w14:textId="77777777" w:rsidR="0090254F" w:rsidRDefault="0090254F" w:rsidP="0090254F">
      <w:r w:rsidRPr="00261E13">
        <w:rPr>
          <w:spacing w:val="-2"/>
        </w:rPr>
        <w:t>We want to answer questions straight away when</w:t>
      </w:r>
      <w:r>
        <w:t xml:space="preserve"> someone contacts our National Contact Centre.</w:t>
      </w:r>
    </w:p>
    <w:p w14:paraId="6D276BB2" w14:textId="77777777" w:rsidR="0090254F" w:rsidRDefault="0090254F" w:rsidP="0090254F">
      <w:r>
        <w:t>We want to do this at least</w:t>
      </w:r>
      <w:r w:rsidRPr="00F912A1">
        <w:t xml:space="preserve"> </w:t>
      </w:r>
      <w:r w:rsidRPr="003C73D0">
        <w:rPr>
          <w:rStyle w:val="Statisticstyle"/>
        </w:rPr>
        <w:t>80%</w:t>
      </w:r>
      <w:r w:rsidRPr="00F912A1">
        <w:t xml:space="preserve"> of </w:t>
      </w:r>
      <w:r>
        <w:t>the time.</w:t>
      </w:r>
    </w:p>
    <w:p w14:paraId="32650F74" w14:textId="1AACFEE4" w:rsidR="00D339D0" w:rsidRDefault="00D339D0" w:rsidP="00BA6FEA">
      <w:pPr>
        <w:pStyle w:val="Heading3"/>
        <w:spacing w:before="480"/>
      </w:pPr>
      <w:r>
        <w:t>Share information</w:t>
      </w:r>
    </w:p>
    <w:p w14:paraId="048E7937" w14:textId="77777777" w:rsidR="0090254F" w:rsidRDefault="0090254F" w:rsidP="0090254F">
      <w:r w:rsidRPr="00A33105">
        <w:t xml:space="preserve">We want to share information </w:t>
      </w:r>
      <w:r>
        <w:t xml:space="preserve">on time </w:t>
      </w:r>
      <w:r w:rsidRPr="00A33105">
        <w:t>about how</w:t>
      </w:r>
      <w:r>
        <w:t> </w:t>
      </w:r>
      <w:r w:rsidRPr="00A33105">
        <w:t>the NDIS is going.</w:t>
      </w:r>
    </w:p>
    <w:p w14:paraId="68CCDCB7" w14:textId="77777777" w:rsidR="0090254F" w:rsidRPr="00A33105" w:rsidRDefault="0090254F" w:rsidP="0090254F">
      <w:r>
        <w:t>We will share this information with:</w:t>
      </w:r>
    </w:p>
    <w:p w14:paraId="163C38FE" w14:textId="77777777" w:rsidR="0090254F" w:rsidRDefault="0090254F" w:rsidP="00D92584">
      <w:pPr>
        <w:pStyle w:val="ListParagraph"/>
        <w:numPr>
          <w:ilvl w:val="0"/>
          <w:numId w:val="3"/>
        </w:numPr>
      </w:pPr>
      <w:r>
        <w:t>governments</w:t>
      </w:r>
    </w:p>
    <w:p w14:paraId="1F6319F4" w14:textId="77777777" w:rsidR="0090254F" w:rsidRDefault="0090254F" w:rsidP="00177B26">
      <w:pPr>
        <w:pStyle w:val="ListParagraph"/>
        <w:numPr>
          <w:ilvl w:val="0"/>
          <w:numId w:val="3"/>
        </w:numPr>
      </w:pPr>
      <w:r>
        <w:t>the community.</w:t>
      </w:r>
    </w:p>
    <w:p w14:paraId="2C518726" w14:textId="77777777" w:rsidR="002F2026" w:rsidRDefault="002F2026" w:rsidP="00BA6FEA">
      <w:pPr>
        <w:pStyle w:val="Heading3"/>
        <w:spacing w:before="360"/>
      </w:pPr>
      <w:r>
        <w:t>Check claims for NDIS supports</w:t>
      </w:r>
    </w:p>
    <w:p w14:paraId="207D1D0B" w14:textId="77777777" w:rsidR="0090254F" w:rsidRPr="00C350B7" w:rsidRDefault="0090254F" w:rsidP="0090254F">
      <w:pPr>
        <w:rPr>
          <w:color w:val="000000" w:themeColor="text1"/>
        </w:rPr>
      </w:pPr>
      <w:r w:rsidRPr="00C350B7">
        <w:rPr>
          <w:color w:val="000000" w:themeColor="text1"/>
        </w:rPr>
        <w:t>When someone makes a claim, we check to make sur</w:t>
      </w:r>
      <w:r>
        <w:rPr>
          <w:color w:val="000000" w:themeColor="text1"/>
        </w:rPr>
        <w:t xml:space="preserve">e the </w:t>
      </w:r>
      <w:r w:rsidRPr="00C350B7">
        <w:rPr>
          <w:color w:val="000000" w:themeColor="text1"/>
        </w:rPr>
        <w:t>money</w:t>
      </w:r>
      <w:r>
        <w:rPr>
          <w:color w:val="000000" w:themeColor="text1"/>
        </w:rPr>
        <w:t xml:space="preserve"> in their NDIS plan can be used to pay for the service or support.</w:t>
      </w:r>
    </w:p>
    <w:p w14:paraId="7AD001CA" w14:textId="0D0E9B44" w:rsidR="00734202" w:rsidRDefault="0090254F" w:rsidP="0090254F">
      <w:pPr>
        <w:rPr>
          <w:color w:val="000000" w:themeColor="text1"/>
        </w:rPr>
      </w:pPr>
      <w:r>
        <w:rPr>
          <w:color w:val="000000" w:themeColor="text1"/>
        </w:rPr>
        <w:t>This makes sure people don’t use this money to pay for services that are not included in their NDIS plan.</w:t>
      </w:r>
    </w:p>
    <w:p w14:paraId="04674850" w14:textId="77777777" w:rsidR="00734202" w:rsidRDefault="00734202">
      <w:pPr>
        <w:spacing w:before="0"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3C664F" w14:textId="69F4DA35" w:rsidR="00C0462F" w:rsidRDefault="00C0462F" w:rsidP="00931A54">
      <w:pPr>
        <w:pStyle w:val="Heading2"/>
      </w:pPr>
      <w:bookmarkStart w:id="106" w:name="_Toc207282004"/>
      <w:r>
        <w:lastRenderedPageBreak/>
        <w:t>Our goals for supports and services</w:t>
      </w:r>
      <w:bookmarkEnd w:id="106"/>
    </w:p>
    <w:p w14:paraId="3E94DB18" w14:textId="77777777" w:rsidR="0090254F" w:rsidRDefault="0090254F" w:rsidP="0090254F">
      <w:r>
        <w:t>We have goals to make sure NDIS services are:</w:t>
      </w:r>
    </w:p>
    <w:p w14:paraId="6FA5EE73" w14:textId="77777777" w:rsidR="0090254F" w:rsidRDefault="0090254F" w:rsidP="002E1CE9">
      <w:pPr>
        <w:pStyle w:val="ListParagraph"/>
        <w:numPr>
          <w:ilvl w:val="0"/>
          <w:numId w:val="3"/>
        </w:numPr>
      </w:pPr>
      <w:r>
        <w:t>strong</w:t>
      </w:r>
    </w:p>
    <w:p w14:paraId="4BB99D99" w14:textId="77777777" w:rsidR="0090254F" w:rsidRDefault="0090254F" w:rsidP="00D92584">
      <w:pPr>
        <w:pStyle w:val="ListParagraph"/>
        <w:numPr>
          <w:ilvl w:val="0"/>
          <w:numId w:val="3"/>
        </w:numPr>
      </w:pPr>
      <w:r>
        <w:t>fair.</w:t>
      </w:r>
    </w:p>
    <w:p w14:paraId="58FE3882" w14:textId="3CCA6307" w:rsidR="002E1CE9" w:rsidRDefault="003F258F" w:rsidP="00D92584">
      <w:pPr>
        <w:pStyle w:val="Heading3"/>
      </w:pPr>
      <w:r>
        <w:t>Make</w:t>
      </w:r>
      <w:r w:rsidR="002E1CE9">
        <w:t xml:space="preserve"> supports and services</w:t>
      </w:r>
      <w:r>
        <w:t xml:space="preserve"> better</w:t>
      </w:r>
    </w:p>
    <w:p w14:paraId="7ED0BDAA" w14:textId="77777777" w:rsidR="0090254F" w:rsidRDefault="0090254F" w:rsidP="0090254F">
      <w:r>
        <w:t>We want to help people with disability choose the right supports for them.</w:t>
      </w:r>
    </w:p>
    <w:p w14:paraId="29091B18" w14:textId="77777777" w:rsidR="0090254F" w:rsidRDefault="0090254F" w:rsidP="0090254F">
      <w:r>
        <w:t>We can help by:</w:t>
      </w:r>
    </w:p>
    <w:p w14:paraId="5D6136C4" w14:textId="77777777" w:rsidR="0090254F" w:rsidRDefault="0090254F" w:rsidP="00D92584">
      <w:pPr>
        <w:pStyle w:val="ListParagraph"/>
        <w:numPr>
          <w:ilvl w:val="0"/>
          <w:numId w:val="3"/>
        </w:numPr>
      </w:pPr>
      <w:r>
        <w:t>making sure there are enough providers</w:t>
      </w:r>
    </w:p>
    <w:p w14:paraId="757EEF3E" w14:textId="77777777" w:rsidR="0090254F" w:rsidRDefault="0090254F" w:rsidP="002E1CE9">
      <w:pPr>
        <w:pStyle w:val="ListParagraph"/>
        <w:numPr>
          <w:ilvl w:val="0"/>
          <w:numId w:val="3"/>
        </w:numPr>
      </w:pPr>
      <w:r>
        <w:t>planning how to fix problems where services are missing</w:t>
      </w:r>
    </w:p>
    <w:p w14:paraId="21AD08E6" w14:textId="2C155944" w:rsidR="0090254F" w:rsidRDefault="0090254F" w:rsidP="002E1CE9">
      <w:pPr>
        <w:pStyle w:val="ListParagraph"/>
        <w:numPr>
          <w:ilvl w:val="0"/>
          <w:numId w:val="3"/>
        </w:numPr>
      </w:pPr>
      <w:r>
        <w:t>helping to create new and better ways to support people</w:t>
      </w:r>
      <w:r w:rsidR="001B5BAE">
        <w:t> </w:t>
      </w:r>
      <w:r>
        <w:t>with</w:t>
      </w:r>
      <w:r w:rsidR="001B5BAE">
        <w:t> </w:t>
      </w:r>
      <w:r>
        <w:t>disability.</w:t>
      </w:r>
    </w:p>
    <w:p w14:paraId="1559B2A6" w14:textId="258D65D4" w:rsidR="009A4EF5" w:rsidRDefault="009A4EF5" w:rsidP="00BE657E">
      <w:pPr>
        <w:pStyle w:val="Heading3"/>
        <w:spacing w:after="120"/>
      </w:pPr>
      <w:r w:rsidRPr="0014403D">
        <w:t xml:space="preserve">Share information </w:t>
      </w:r>
      <w:r>
        <w:t>about what services cost</w:t>
      </w:r>
    </w:p>
    <w:p w14:paraId="4A5315B2" w14:textId="77777777" w:rsidR="0090254F" w:rsidRDefault="0090254F" w:rsidP="0090254F">
      <w:r>
        <w:t>We want to share information about how much NDIS supports can cost.</w:t>
      </w:r>
    </w:p>
    <w:p w14:paraId="70742062" w14:textId="77777777" w:rsidR="0090254F" w:rsidRDefault="0090254F" w:rsidP="0090254F">
      <w:r>
        <w:t>This helps people with disability choose supports that work well for them.</w:t>
      </w:r>
    </w:p>
    <w:p w14:paraId="1B1E5B28" w14:textId="77777777" w:rsidR="0014403D" w:rsidRPr="00734202" w:rsidRDefault="0014403D" w:rsidP="00734202">
      <w:r w:rsidRPr="00734202">
        <w:br w:type="page"/>
      </w:r>
    </w:p>
    <w:p w14:paraId="15D80F50" w14:textId="0258937A" w:rsidR="00D339D0" w:rsidRPr="00A33105" w:rsidRDefault="00A33105" w:rsidP="00A2332B">
      <w:pPr>
        <w:pStyle w:val="Heading2"/>
      </w:pPr>
      <w:bookmarkStart w:id="107" w:name="_Toc207282005"/>
      <w:r w:rsidRPr="00A33105">
        <w:lastRenderedPageBreak/>
        <w:t>Our budget for NDIS supports and services</w:t>
      </w:r>
      <w:bookmarkEnd w:id="107"/>
    </w:p>
    <w:p w14:paraId="3065F371" w14:textId="77777777" w:rsidR="0090254F" w:rsidRDefault="0090254F" w:rsidP="0090254F">
      <w:r w:rsidRPr="006B3D6C">
        <w:t xml:space="preserve">A </w:t>
      </w:r>
      <w:r w:rsidRPr="00C92F34">
        <w:rPr>
          <w:rStyle w:val="Strong"/>
        </w:rPr>
        <w:t>budget</w:t>
      </w:r>
      <w:r w:rsidRPr="006B3D6C">
        <w:t xml:space="preserve"> is</w:t>
      </w:r>
      <w:r>
        <w:t xml:space="preserve"> an amount of money we will:</w:t>
      </w:r>
    </w:p>
    <w:p w14:paraId="5239009B" w14:textId="77777777" w:rsidR="0090254F" w:rsidRDefault="0090254F" w:rsidP="00FD7EB1">
      <w:pPr>
        <w:pStyle w:val="ListParagraph"/>
        <w:numPr>
          <w:ilvl w:val="0"/>
          <w:numId w:val="3"/>
        </w:numPr>
      </w:pPr>
      <w:r>
        <w:t>get in one year</w:t>
      </w:r>
    </w:p>
    <w:p w14:paraId="6FD909E1" w14:textId="77777777" w:rsidR="0090254F" w:rsidRPr="00A33105" w:rsidRDefault="0090254F" w:rsidP="00FD7EB1">
      <w:pPr>
        <w:pStyle w:val="ListParagraph"/>
        <w:numPr>
          <w:ilvl w:val="0"/>
          <w:numId w:val="3"/>
        </w:numPr>
      </w:pPr>
      <w:r>
        <w:t>spend in one year.</w:t>
      </w:r>
    </w:p>
    <w:p w14:paraId="745CF931" w14:textId="77777777" w:rsidR="0090254F" w:rsidRDefault="0090254F" w:rsidP="0090254F">
      <w:r>
        <w:t xml:space="preserve">We have a budget for the NDIS for each </w:t>
      </w:r>
      <w:r w:rsidRPr="00A2332B">
        <w:rPr>
          <w:rStyle w:val="Strong"/>
        </w:rPr>
        <w:t>financial</w:t>
      </w:r>
      <w:r>
        <w:rPr>
          <w:rStyle w:val="Strong"/>
        </w:rPr>
        <w:t> </w:t>
      </w:r>
      <w:r w:rsidRPr="00A2332B">
        <w:rPr>
          <w:rStyle w:val="Strong"/>
        </w:rPr>
        <w:t>year</w:t>
      </w:r>
      <w:r>
        <w:t>.</w:t>
      </w:r>
    </w:p>
    <w:p w14:paraId="2DD0C1C4" w14:textId="77777777" w:rsidR="0090254F" w:rsidRPr="00A33105" w:rsidRDefault="0090254F" w:rsidP="0090254F">
      <w:r>
        <w:t xml:space="preserve">A financial year goes from </w:t>
      </w:r>
      <w:r w:rsidRPr="00ED5B17">
        <w:rPr>
          <w:rStyle w:val="Statisticstyle"/>
        </w:rPr>
        <w:t>1 July</w:t>
      </w:r>
      <w:r w:rsidRPr="007B1E4E">
        <w:rPr>
          <w:rStyle w:val="Statisticstyle"/>
        </w:rPr>
        <w:t xml:space="preserve"> to </w:t>
      </w:r>
      <w:r w:rsidRPr="00ED5B17">
        <w:rPr>
          <w:rStyle w:val="Statisticstyle"/>
        </w:rPr>
        <w:t>30 June</w:t>
      </w:r>
      <w:r>
        <w:t>.</w:t>
      </w:r>
    </w:p>
    <w:p w14:paraId="3CA64482" w14:textId="77777777" w:rsidR="0090254F" w:rsidRPr="003C73D0" w:rsidRDefault="0090254F" w:rsidP="001B5BAE">
      <w:pPr>
        <w:spacing w:line="324" w:lineRule="auto"/>
        <w:rPr>
          <w:position w:val="-2"/>
        </w:rPr>
      </w:pPr>
      <w:r w:rsidRPr="003C73D0">
        <w:rPr>
          <w:position w:val="-2"/>
        </w:rPr>
        <w:t xml:space="preserve">In </w:t>
      </w:r>
      <w:r w:rsidRPr="003C73D0">
        <w:rPr>
          <w:rStyle w:val="Statisticstyle"/>
        </w:rPr>
        <w:t>2025–2026</w:t>
      </w:r>
      <w:r w:rsidRPr="003C73D0">
        <w:rPr>
          <w:position w:val="-2"/>
        </w:rPr>
        <w:t xml:space="preserve">, the NDIS will spend </w:t>
      </w:r>
      <w:r w:rsidRPr="003C73D0">
        <w:rPr>
          <w:rStyle w:val="Statisticstyle"/>
        </w:rPr>
        <w:t>$49.8 billion</w:t>
      </w:r>
      <w:r w:rsidRPr="003C73D0">
        <w:rPr>
          <w:position w:val="-2"/>
        </w:rPr>
        <w:t xml:space="preserve"> on supports and services that are:</w:t>
      </w:r>
    </w:p>
    <w:p w14:paraId="519F13EE" w14:textId="77777777" w:rsidR="0090254F" w:rsidRDefault="0090254F" w:rsidP="00B57E58">
      <w:pPr>
        <w:pStyle w:val="ListParagraph"/>
        <w:numPr>
          <w:ilvl w:val="0"/>
          <w:numId w:val="3"/>
        </w:numPr>
      </w:pPr>
      <w:r w:rsidRPr="00FD7EB1">
        <w:rPr>
          <w:rStyle w:val="Strong"/>
        </w:rPr>
        <w:t>reasonable</w:t>
      </w:r>
      <w:r w:rsidRPr="009D548D">
        <w:t xml:space="preserve"> </w:t>
      </w:r>
      <w:r>
        <w:t>– fair and sensible</w:t>
      </w:r>
    </w:p>
    <w:p w14:paraId="5ECC7018" w14:textId="77777777" w:rsidR="0090254F" w:rsidRDefault="0090254F" w:rsidP="00B57E58">
      <w:pPr>
        <w:pStyle w:val="ListParagraph"/>
        <w:numPr>
          <w:ilvl w:val="0"/>
          <w:numId w:val="3"/>
        </w:numPr>
      </w:pPr>
      <w:r w:rsidRPr="00FD7EB1">
        <w:rPr>
          <w:rStyle w:val="Strong"/>
        </w:rPr>
        <w:t>necessary</w:t>
      </w:r>
      <w:r>
        <w:t xml:space="preserve"> – something we need.</w:t>
      </w:r>
    </w:p>
    <w:p w14:paraId="63F5325E" w14:textId="0F3F4790" w:rsidR="0090254F" w:rsidRDefault="0090254F" w:rsidP="001B5BAE">
      <w:pPr>
        <w:spacing w:line="324" w:lineRule="auto"/>
      </w:pPr>
      <w:r>
        <w:t xml:space="preserve">In </w:t>
      </w:r>
      <w:r w:rsidRPr="003C73D0">
        <w:rPr>
          <w:rStyle w:val="Statisticstyle"/>
        </w:rPr>
        <w:t>2026–2027</w:t>
      </w:r>
      <w:r>
        <w:t xml:space="preserve">, we think the NDIS will spend </w:t>
      </w:r>
      <w:r w:rsidRPr="003C73D0">
        <w:rPr>
          <w:rStyle w:val="Statisticstyle"/>
        </w:rPr>
        <w:t>$53.7 billion</w:t>
      </w:r>
      <w:r>
        <w:t xml:space="preserve"> on</w:t>
      </w:r>
      <w:r w:rsidR="001B5BAE">
        <w:t> </w:t>
      </w:r>
      <w:r>
        <w:t>supports that are reasonable and necessary.</w:t>
      </w:r>
    </w:p>
    <w:p w14:paraId="509A1E55" w14:textId="45DED034" w:rsidR="0090254F" w:rsidRDefault="0090254F" w:rsidP="0090254F">
      <w:r>
        <w:t>We also get money from governments to help pay for NDIS supports and</w:t>
      </w:r>
      <w:r w:rsidR="001B5BAE">
        <w:t> </w:t>
      </w:r>
      <w:r>
        <w:t>services.</w:t>
      </w:r>
    </w:p>
    <w:p w14:paraId="438A8915" w14:textId="72D69EF1" w:rsidR="0090254F" w:rsidRDefault="0090254F" w:rsidP="001B5BAE">
      <w:pPr>
        <w:spacing w:line="324" w:lineRule="auto"/>
      </w:pPr>
      <w:r>
        <w:t xml:space="preserve">In </w:t>
      </w:r>
      <w:r w:rsidRPr="003C73D0">
        <w:rPr>
          <w:rStyle w:val="Statisticstyle"/>
        </w:rPr>
        <w:t>2025–2026</w:t>
      </w:r>
      <w:r>
        <w:t xml:space="preserve">, the NDIS got </w:t>
      </w:r>
      <w:r w:rsidRPr="003C73D0">
        <w:rPr>
          <w:rStyle w:val="Statisticstyle"/>
        </w:rPr>
        <w:t>$36.7 billion</w:t>
      </w:r>
      <w:r>
        <w:t xml:space="preserve"> from the Australian</w:t>
      </w:r>
      <w:r w:rsidR="001B5BAE">
        <w:t> </w:t>
      </w:r>
      <w:r>
        <w:t>Government.</w:t>
      </w:r>
    </w:p>
    <w:p w14:paraId="34B9BB2E" w14:textId="77777777" w:rsidR="0090254F" w:rsidRPr="008E4C8E" w:rsidRDefault="0090254F" w:rsidP="001B5BAE">
      <w:pPr>
        <w:spacing w:line="324" w:lineRule="auto"/>
        <w:rPr>
          <w:spacing w:val="-2"/>
        </w:rPr>
      </w:pPr>
      <w:r w:rsidRPr="008E4C8E">
        <w:rPr>
          <w:spacing w:val="-2"/>
        </w:rPr>
        <w:t xml:space="preserve">In </w:t>
      </w:r>
      <w:r w:rsidRPr="008E4C8E">
        <w:rPr>
          <w:rStyle w:val="Statisticstyle"/>
          <w:spacing w:val="-2"/>
        </w:rPr>
        <w:t>2026–2027</w:t>
      </w:r>
      <w:r w:rsidRPr="008E4C8E">
        <w:rPr>
          <w:spacing w:val="-2"/>
        </w:rPr>
        <w:t xml:space="preserve">, we think the NDIS will get about </w:t>
      </w:r>
      <w:r w:rsidRPr="008E4C8E">
        <w:rPr>
          <w:rStyle w:val="Statisticstyle"/>
          <w:spacing w:val="-2"/>
        </w:rPr>
        <w:t>$40 billion</w:t>
      </w:r>
      <w:r w:rsidRPr="008E4C8E">
        <w:rPr>
          <w:spacing w:val="-2"/>
        </w:rPr>
        <w:t xml:space="preserve"> from the Australian Government.</w:t>
      </w:r>
    </w:p>
    <w:p w14:paraId="544E914D" w14:textId="47D11B96" w:rsidR="0090254F" w:rsidRDefault="0090254F" w:rsidP="001B5BAE">
      <w:pPr>
        <w:spacing w:line="324" w:lineRule="auto"/>
      </w:pPr>
      <w:r>
        <w:t xml:space="preserve">In </w:t>
      </w:r>
      <w:r w:rsidRPr="00380EB3">
        <w:rPr>
          <w:rStyle w:val="Statisticstyle"/>
        </w:rPr>
        <w:t>2025–2026</w:t>
      </w:r>
      <w:r>
        <w:t xml:space="preserve">, the NDIS got </w:t>
      </w:r>
      <w:r w:rsidRPr="00380EB3">
        <w:rPr>
          <w:rStyle w:val="Statisticstyle"/>
        </w:rPr>
        <w:t>$13.1 billion</w:t>
      </w:r>
      <w:r>
        <w:t xml:space="preserve"> from state and territory</w:t>
      </w:r>
      <w:r w:rsidR="001B5BAE">
        <w:t> </w:t>
      </w:r>
      <w:r>
        <w:t>governments.</w:t>
      </w:r>
    </w:p>
    <w:p w14:paraId="65291CA6" w14:textId="77777777" w:rsidR="0090254F" w:rsidRPr="00380EB3" w:rsidRDefault="0090254F" w:rsidP="001B5BAE">
      <w:pPr>
        <w:spacing w:line="324" w:lineRule="auto"/>
        <w:rPr>
          <w:spacing w:val="-2"/>
        </w:rPr>
      </w:pPr>
      <w:r w:rsidRPr="00380EB3">
        <w:rPr>
          <w:spacing w:val="-2"/>
        </w:rPr>
        <w:t xml:space="preserve">In </w:t>
      </w:r>
      <w:r w:rsidRPr="00380EB3">
        <w:rPr>
          <w:rStyle w:val="Statisticstyle"/>
          <w:spacing w:val="-2"/>
        </w:rPr>
        <w:t>2026–2027</w:t>
      </w:r>
      <w:r w:rsidRPr="00380EB3">
        <w:rPr>
          <w:spacing w:val="-2"/>
        </w:rPr>
        <w:t>, we think the NDIS will</w:t>
      </w:r>
      <w:r>
        <w:rPr>
          <w:spacing w:val="-2"/>
        </w:rPr>
        <w:t> </w:t>
      </w:r>
      <w:r w:rsidRPr="00380EB3">
        <w:rPr>
          <w:spacing w:val="-2"/>
        </w:rPr>
        <w:t>get</w:t>
      </w:r>
      <w:r>
        <w:rPr>
          <w:spacing w:val="-2"/>
        </w:rPr>
        <w:t> </w:t>
      </w:r>
      <w:r w:rsidRPr="00380EB3">
        <w:rPr>
          <w:rStyle w:val="Statisticstyle"/>
          <w:spacing w:val="-2"/>
        </w:rPr>
        <w:t>$13.6 billion</w:t>
      </w:r>
      <w:r w:rsidRPr="00380EB3">
        <w:rPr>
          <w:spacing w:val="-2"/>
        </w:rPr>
        <w:t xml:space="preserve"> from state and</w:t>
      </w:r>
      <w:r>
        <w:rPr>
          <w:spacing w:val="-2"/>
        </w:rPr>
        <w:t> </w:t>
      </w:r>
      <w:r w:rsidRPr="00380EB3">
        <w:rPr>
          <w:spacing w:val="-2"/>
        </w:rPr>
        <w:t>territory governments.</w:t>
      </w:r>
    </w:p>
    <w:p w14:paraId="2B914AE1" w14:textId="77777777" w:rsidR="00A2332B" w:rsidRPr="00734202" w:rsidRDefault="00A2332B" w:rsidP="00734202">
      <w:r w:rsidRPr="00734202">
        <w:br w:type="page"/>
      </w:r>
    </w:p>
    <w:p w14:paraId="4ED3688E" w14:textId="4B655B18" w:rsidR="00493D5D" w:rsidRDefault="00493D5D" w:rsidP="00DD389A">
      <w:pPr>
        <w:pStyle w:val="Heading2"/>
      </w:pPr>
      <w:bookmarkStart w:id="108" w:name="_Toc207282006"/>
      <w:r>
        <w:lastRenderedPageBreak/>
        <w:t>More information</w:t>
      </w:r>
      <w:bookmarkEnd w:id="102"/>
      <w:bookmarkEnd w:id="103"/>
      <w:bookmarkEnd w:id="104"/>
      <w:bookmarkEnd w:id="105"/>
      <w:r w:rsidR="00710354">
        <w:t xml:space="preserve"> about our Plan</w:t>
      </w:r>
      <w:bookmarkEnd w:id="108"/>
    </w:p>
    <w:p w14:paraId="1F5EE7C7" w14:textId="525845B5" w:rsidR="008A5DB9" w:rsidRPr="008A5DB9" w:rsidRDefault="00710354" w:rsidP="0090254F">
      <w:pPr>
        <w:rPr>
          <w:lang w:val="x-none" w:eastAsia="x-none"/>
        </w:rPr>
      </w:pPr>
      <w:r>
        <w:t>You can contact us f</w:t>
      </w:r>
      <w:r w:rsidR="008A5DB9">
        <w:t xml:space="preserve">or more information about </w:t>
      </w:r>
      <w:r>
        <w:t>our Plan</w:t>
      </w:r>
      <w:r w:rsidR="008A5DB9">
        <w:t>.</w:t>
      </w:r>
    </w:p>
    <w:p w14:paraId="5881812C" w14:textId="77777777" w:rsidR="0090254F" w:rsidRDefault="0090254F" w:rsidP="0090254F">
      <w:r>
        <w:t>You can visit our website.</w:t>
      </w:r>
    </w:p>
    <w:p w14:paraId="7B455783" w14:textId="77777777" w:rsidR="0090254F" w:rsidRPr="007F221A" w:rsidRDefault="0090254F" w:rsidP="0090254F">
      <w:pPr>
        <w:rPr>
          <w:rStyle w:val="Hyperlink"/>
        </w:rPr>
      </w:pPr>
      <w:hyperlink r:id="rId10" w:history="1">
        <w:r w:rsidRPr="00D45D6F">
          <w:rPr>
            <w:rStyle w:val="Hyperlink"/>
          </w:rPr>
          <w:t>www.ndis.gov.au</w:t>
        </w:r>
      </w:hyperlink>
    </w:p>
    <w:p w14:paraId="2E3B3753" w14:textId="77777777" w:rsidR="0090254F" w:rsidRPr="003F37DD" w:rsidRDefault="0090254F" w:rsidP="0090254F">
      <w:r w:rsidRPr="003F37DD">
        <w:t>You can call us.</w:t>
      </w:r>
    </w:p>
    <w:p w14:paraId="30C63303" w14:textId="77777777" w:rsidR="0090254F" w:rsidRPr="00C201D9" w:rsidRDefault="0090254F" w:rsidP="0090254F">
      <w:pPr>
        <w:rPr>
          <w:rStyle w:val="IntenseEmphasis1"/>
        </w:rPr>
      </w:pPr>
      <w:r w:rsidRPr="00343329">
        <w:rPr>
          <w:rStyle w:val="IntenseEmphasis1"/>
        </w:rPr>
        <w:t>1800 800 110</w:t>
      </w:r>
    </w:p>
    <w:p w14:paraId="3E9FB4FC" w14:textId="77777777" w:rsidR="0090254F" w:rsidRDefault="0090254F" w:rsidP="0090254F">
      <w:r>
        <w:t>You can follow us on Facebook.</w:t>
      </w:r>
    </w:p>
    <w:p w14:paraId="0FEEF88C" w14:textId="77777777" w:rsidR="0090254F" w:rsidRPr="007F221A" w:rsidRDefault="0090254F" w:rsidP="0090254F">
      <w:pPr>
        <w:rPr>
          <w:rStyle w:val="Hyperlink"/>
          <w:rFonts w:cs="Arial"/>
        </w:rPr>
      </w:pPr>
      <w:hyperlink r:id="rId11" w:history="1">
        <w:r w:rsidRPr="007F221A">
          <w:rPr>
            <w:rStyle w:val="Hyperlink"/>
          </w:rPr>
          <w:t>www.facebook.com/NDISAus</w:t>
        </w:r>
      </w:hyperlink>
    </w:p>
    <w:p w14:paraId="5DC1D3E5" w14:textId="77777777" w:rsidR="0090254F" w:rsidRDefault="0090254F" w:rsidP="0090254F">
      <w:r>
        <w:t>You can follow us on X.</w:t>
      </w:r>
    </w:p>
    <w:p w14:paraId="6FEAEB81" w14:textId="77777777" w:rsidR="0090254F" w:rsidRDefault="0090254F" w:rsidP="0090254F">
      <w:hyperlink r:id="rId12" w:history="1">
        <w:r w:rsidRPr="00BE657E">
          <w:rPr>
            <w:rStyle w:val="Hyperlink"/>
          </w:rPr>
          <w:t>@NDIS</w:t>
        </w:r>
      </w:hyperlink>
    </w:p>
    <w:p w14:paraId="2259A29C" w14:textId="1B6AF6A7" w:rsidR="00734202" w:rsidRDefault="0090254F" w:rsidP="0090254F">
      <w:r>
        <w:t>X used to be called Twitter.</w:t>
      </w:r>
    </w:p>
    <w:p w14:paraId="71851897" w14:textId="77777777" w:rsidR="00734202" w:rsidRDefault="00734202">
      <w:pPr>
        <w:spacing w:before="0" w:after="0" w:line="240" w:lineRule="auto"/>
      </w:pPr>
      <w:r>
        <w:br w:type="page"/>
      </w:r>
    </w:p>
    <w:p w14:paraId="48059A52" w14:textId="77777777" w:rsidR="00CD310C" w:rsidRPr="00AA574A" w:rsidRDefault="00CD310C" w:rsidP="00AA574A">
      <w:pPr>
        <w:pStyle w:val="Heading3"/>
      </w:pPr>
      <w:bookmarkStart w:id="109" w:name="_Toc43391514"/>
      <w:r w:rsidRPr="00AA574A">
        <w:lastRenderedPageBreak/>
        <w:t>Support to talk to us</w:t>
      </w:r>
      <w:bookmarkEnd w:id="109"/>
    </w:p>
    <w:p w14:paraId="7798119C" w14:textId="25AF96B6" w:rsidR="0090254F" w:rsidRPr="00DD552E" w:rsidRDefault="0090254F" w:rsidP="0090254F">
      <w:r w:rsidRPr="00DD552E">
        <w:t>You can talk to us online using our webchat feature at the top of</w:t>
      </w:r>
      <w:r w:rsidR="001B5BAE">
        <w:t> </w:t>
      </w:r>
      <w:r w:rsidRPr="00DD552E">
        <w:t>our</w:t>
      </w:r>
      <w:r w:rsidR="001B5BAE">
        <w:t> </w:t>
      </w:r>
      <w:r w:rsidRPr="00DD552E">
        <w:t xml:space="preserve">website. </w:t>
      </w:r>
    </w:p>
    <w:p w14:paraId="1FE888EE" w14:textId="77777777" w:rsidR="0090254F" w:rsidRPr="00AA574A" w:rsidRDefault="0090254F" w:rsidP="0076612C">
      <w:pPr>
        <w:pStyle w:val="Body"/>
        <w:spacing w:before="120" w:after="120" w:line="360" w:lineRule="auto"/>
        <w:rPr>
          <w:b/>
          <w:color w:val="6B2976"/>
        </w:rPr>
      </w:pPr>
      <w:hyperlink r:id="rId13" w:history="1">
        <w:r w:rsidRPr="00DD552E">
          <w:rPr>
            <w:rStyle w:val="Hyperlink"/>
          </w:rPr>
          <w:t>www.ndis.gov.au</w:t>
        </w:r>
      </w:hyperlink>
    </w:p>
    <w:p w14:paraId="36D9E4A8" w14:textId="2583B111" w:rsidR="0090254F" w:rsidRDefault="0090254F" w:rsidP="0090254F">
      <w:r>
        <w:t>If you speak a language other than English, you can call:</w:t>
      </w:r>
    </w:p>
    <w:p w14:paraId="6025E4D6" w14:textId="77777777" w:rsidR="0090254F" w:rsidRDefault="0090254F" w:rsidP="0090254F">
      <w:r>
        <w:t>Translating and Interpreting Service (TIS National)</w:t>
      </w:r>
    </w:p>
    <w:p w14:paraId="28C8BD7C" w14:textId="77777777" w:rsidR="0090254F" w:rsidRPr="00C201D9" w:rsidRDefault="0090254F" w:rsidP="0090254F">
      <w:pPr>
        <w:rPr>
          <w:rStyle w:val="IntenseEmphasis1"/>
        </w:rPr>
      </w:pPr>
      <w:r w:rsidRPr="00343329">
        <w:rPr>
          <w:rStyle w:val="IntenseEmphasis1"/>
        </w:rPr>
        <w:t>131 450</w:t>
      </w:r>
    </w:p>
    <w:p w14:paraId="381A0C6C" w14:textId="733610A5" w:rsidR="0090254F" w:rsidRPr="00C20DF2" w:rsidRDefault="0090254F" w:rsidP="0090254F">
      <w:r>
        <w:t>If you have a speech or hearing impairment, you can call:</w:t>
      </w:r>
    </w:p>
    <w:p w14:paraId="5A5B64EC" w14:textId="77777777" w:rsidR="0090254F" w:rsidRDefault="0090254F" w:rsidP="0090254F">
      <w:r w:rsidRPr="00C20DF2">
        <w:t>TTY</w:t>
      </w:r>
    </w:p>
    <w:p w14:paraId="7F3B9BD4" w14:textId="77777777" w:rsidR="0090254F" w:rsidRPr="00C201D9" w:rsidRDefault="0090254F" w:rsidP="0090254F">
      <w:pPr>
        <w:rPr>
          <w:rStyle w:val="IntenseEmphasis1"/>
        </w:rPr>
      </w:pPr>
      <w:r w:rsidRPr="00343329">
        <w:rPr>
          <w:rStyle w:val="IntenseEmphasis1"/>
        </w:rPr>
        <w:t>1800 555 677</w:t>
      </w:r>
    </w:p>
    <w:p w14:paraId="2CD61C03" w14:textId="77777777" w:rsidR="0090254F" w:rsidRDefault="0090254F" w:rsidP="0090254F">
      <w:r w:rsidRPr="00C20DF2">
        <w:t>Speak and Listen</w:t>
      </w:r>
    </w:p>
    <w:p w14:paraId="2CFD6CA4" w14:textId="77777777" w:rsidR="0090254F" w:rsidRPr="00C201D9" w:rsidRDefault="0090254F" w:rsidP="0090254F">
      <w:pPr>
        <w:rPr>
          <w:rStyle w:val="IntenseEmphasis1"/>
        </w:rPr>
      </w:pPr>
      <w:r w:rsidRPr="00343329">
        <w:rPr>
          <w:rStyle w:val="IntenseEmphasis1"/>
        </w:rPr>
        <w:t>1800 555 727</w:t>
      </w:r>
    </w:p>
    <w:p w14:paraId="113DA958" w14:textId="77777777" w:rsidR="0090254F" w:rsidRDefault="0090254F" w:rsidP="0090254F">
      <w:r>
        <w:t>National Relay Service</w:t>
      </w:r>
    </w:p>
    <w:p w14:paraId="05965FAD" w14:textId="77777777" w:rsidR="0090254F" w:rsidRPr="00343329" w:rsidRDefault="0090254F" w:rsidP="0090254F">
      <w:pPr>
        <w:rPr>
          <w:rStyle w:val="IntenseEmphasis1"/>
        </w:rPr>
      </w:pPr>
      <w:r w:rsidRPr="00343329">
        <w:rPr>
          <w:rStyle w:val="IntenseEmphasis1"/>
        </w:rPr>
        <w:t>133 677</w:t>
      </w:r>
    </w:p>
    <w:p w14:paraId="74E126FE" w14:textId="06B18592" w:rsidR="0090254F" w:rsidRPr="00CD310C" w:rsidRDefault="0090254F" w:rsidP="0090254F">
      <w:pPr>
        <w:rPr>
          <w:rStyle w:val="Hyperlink"/>
        </w:rPr>
      </w:pPr>
      <w:hyperlink r:id="rId14" w:history="1">
        <w:r w:rsidRPr="0076612C">
          <w:rPr>
            <w:rStyle w:val="Hyperlink"/>
          </w:rPr>
          <w:t>www.accesshub.gov.au/about-the-nrs</w:t>
        </w:r>
      </w:hyperlink>
      <w:r>
        <w:rPr>
          <w:rStyle w:val="Hyperlink"/>
        </w:rPr>
        <w:t xml:space="preserve"> </w:t>
      </w:r>
    </w:p>
    <w:p w14:paraId="11288E7C" w14:textId="77777777" w:rsidR="00734202" w:rsidRPr="006E086F" w:rsidRDefault="00734202" w:rsidP="006E086F">
      <w:bookmarkStart w:id="110" w:name="_Toc43391452"/>
      <w:bookmarkStart w:id="111" w:name="_Toc43391515"/>
      <w:bookmarkStart w:id="112" w:name="_Ref117079481"/>
      <w:bookmarkStart w:id="113" w:name="_Ref124149671"/>
      <w:bookmarkStart w:id="114" w:name="_Ref124149688"/>
      <w:r w:rsidRPr="006E086F">
        <w:br w:type="page"/>
      </w:r>
    </w:p>
    <w:p w14:paraId="43A880DE" w14:textId="7E2CA0FA" w:rsidR="008928D5" w:rsidRDefault="008928D5" w:rsidP="00DD389A">
      <w:pPr>
        <w:pStyle w:val="Heading2"/>
      </w:pPr>
      <w:bookmarkStart w:id="115" w:name="_Ref207281951"/>
      <w:bookmarkStart w:id="116" w:name="_Toc207282007"/>
      <w:r>
        <w:lastRenderedPageBreak/>
        <w:t>Wor</w:t>
      </w:r>
      <w:r w:rsidRPr="00C65783">
        <w:t>d li</w:t>
      </w:r>
      <w:r>
        <w:t>st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326490B4" w14:textId="77777777" w:rsidR="00115682" w:rsidRPr="00B72016" w:rsidRDefault="00115682" w:rsidP="0090254F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45A83672" w14:textId="77777777" w:rsidR="0090254F" w:rsidRPr="0090254F" w:rsidRDefault="0090254F" w:rsidP="0090254F">
      <w:pPr>
        <w:pStyle w:val="Wordlist"/>
      </w:pPr>
      <w:r w:rsidRPr="0090254F">
        <w:t>Budget</w:t>
      </w:r>
    </w:p>
    <w:p w14:paraId="613D9D83" w14:textId="77777777" w:rsidR="0090254F" w:rsidRPr="001445BD" w:rsidRDefault="0090254F" w:rsidP="0090254F">
      <w:r w:rsidRPr="001445BD">
        <w:t>A budget is an amount of money we will:</w:t>
      </w:r>
    </w:p>
    <w:p w14:paraId="13D08C39" w14:textId="77777777" w:rsidR="0090254F" w:rsidRPr="001445BD" w:rsidRDefault="0090254F" w:rsidP="00F912A1">
      <w:pPr>
        <w:pStyle w:val="ListParagraph"/>
        <w:numPr>
          <w:ilvl w:val="0"/>
          <w:numId w:val="3"/>
        </w:numPr>
      </w:pPr>
      <w:r w:rsidRPr="001445BD">
        <w:t>get in on year</w:t>
      </w:r>
    </w:p>
    <w:p w14:paraId="42A0342F" w14:textId="77777777" w:rsidR="0090254F" w:rsidRPr="001445BD" w:rsidRDefault="0090254F" w:rsidP="00F912A1">
      <w:pPr>
        <w:pStyle w:val="ListParagraph"/>
        <w:numPr>
          <w:ilvl w:val="0"/>
          <w:numId w:val="3"/>
        </w:numPr>
        <w:rPr>
          <w:rStyle w:val="Strong"/>
        </w:rPr>
      </w:pPr>
      <w:r w:rsidRPr="001445BD">
        <w:t>spend in one year.</w:t>
      </w:r>
    </w:p>
    <w:p w14:paraId="16FEC1DF" w14:textId="77777777" w:rsidR="0090254F" w:rsidRPr="0090254F" w:rsidRDefault="0090254F" w:rsidP="0090254F">
      <w:pPr>
        <w:pStyle w:val="Wordlist"/>
      </w:pPr>
      <w:r w:rsidRPr="0090254F">
        <w:t>Claim</w:t>
      </w:r>
    </w:p>
    <w:p w14:paraId="466056D6" w14:textId="77777777" w:rsidR="0090254F" w:rsidRPr="001445BD" w:rsidRDefault="0090254F" w:rsidP="0090254F">
      <w:pPr>
        <w:rPr>
          <w:rStyle w:val="Strong"/>
        </w:rPr>
      </w:pPr>
      <w:r w:rsidRPr="001445BD">
        <w:rPr>
          <w:color w:val="000000" w:themeColor="text1"/>
        </w:rPr>
        <w:t>When someone makes a claim, we check to make sure the money in their NDIS plan can be used to pay for the service or support.</w:t>
      </w:r>
    </w:p>
    <w:p w14:paraId="78F02CE0" w14:textId="77777777" w:rsidR="0090254F" w:rsidRPr="0090254F" w:rsidRDefault="0090254F" w:rsidP="0090254F">
      <w:pPr>
        <w:pStyle w:val="Wordlist"/>
      </w:pPr>
      <w:r w:rsidRPr="0090254F">
        <w:t>Financial year</w:t>
      </w:r>
    </w:p>
    <w:p w14:paraId="30F6851D" w14:textId="77777777" w:rsidR="0090254F" w:rsidRPr="001445BD" w:rsidRDefault="0090254F" w:rsidP="0090254F">
      <w:pPr>
        <w:rPr>
          <w:rStyle w:val="Strong"/>
        </w:rPr>
      </w:pPr>
      <w:r w:rsidRPr="001445BD">
        <w:t xml:space="preserve">A financial year goes from </w:t>
      </w:r>
      <w:r w:rsidRPr="00ED5B17">
        <w:rPr>
          <w:rStyle w:val="Statisticstyle"/>
        </w:rPr>
        <w:t>1 July</w:t>
      </w:r>
      <w:r w:rsidRPr="001445BD">
        <w:t xml:space="preserve"> to </w:t>
      </w:r>
      <w:r w:rsidRPr="00ED5B17">
        <w:rPr>
          <w:rStyle w:val="Statisticstyle"/>
        </w:rPr>
        <w:t>30 June</w:t>
      </w:r>
      <w:r w:rsidRPr="001445BD">
        <w:t>.</w:t>
      </w:r>
    </w:p>
    <w:p w14:paraId="7C5D6733" w14:textId="77777777" w:rsidR="0090254F" w:rsidRPr="0090254F" w:rsidRDefault="0090254F" w:rsidP="0090254F">
      <w:pPr>
        <w:pStyle w:val="Wordlist"/>
      </w:pPr>
      <w:r w:rsidRPr="0090254F">
        <w:t>Fraud</w:t>
      </w:r>
    </w:p>
    <w:p w14:paraId="264CFC2D" w14:textId="77777777" w:rsidR="0090254F" w:rsidRDefault="0090254F" w:rsidP="0090254F">
      <w:r w:rsidRPr="001445BD">
        <w:t>Fraud is when</w:t>
      </w:r>
      <w:r>
        <w:t xml:space="preserve"> a person does something with money that is not honest.</w:t>
      </w:r>
    </w:p>
    <w:p w14:paraId="72730C82" w14:textId="77777777" w:rsidR="0090254F" w:rsidRPr="001445BD" w:rsidRDefault="0090254F" w:rsidP="0090254F">
      <w:r>
        <w:t>Fraud is a crime.</w:t>
      </w:r>
    </w:p>
    <w:p w14:paraId="42B3BFFA" w14:textId="77777777" w:rsidR="0090254F" w:rsidRPr="0090254F" w:rsidRDefault="0090254F" w:rsidP="0090254F">
      <w:pPr>
        <w:pStyle w:val="Wordlist"/>
      </w:pPr>
      <w:r w:rsidRPr="0090254F">
        <w:t>Mainstream supports</w:t>
      </w:r>
    </w:p>
    <w:p w14:paraId="04D8B144" w14:textId="77777777" w:rsidR="0090254F" w:rsidRPr="0090254F" w:rsidRDefault="0090254F" w:rsidP="0090254F">
      <w:r w:rsidRPr="001445BD">
        <w:t>Mainstream supports are services that everyone in</w:t>
      </w:r>
      <w:r>
        <w:t> </w:t>
      </w:r>
      <w:r w:rsidRPr="001445BD">
        <w:t>the community can use.</w:t>
      </w:r>
    </w:p>
    <w:p w14:paraId="08153035" w14:textId="77777777" w:rsidR="0090254F" w:rsidRPr="0090254F" w:rsidRDefault="0090254F" w:rsidP="0090254F">
      <w:pPr>
        <w:pStyle w:val="Wordlist"/>
      </w:pPr>
      <w:r w:rsidRPr="0090254F">
        <w:t>National Disability Insurance Scheme (NDIS)</w:t>
      </w:r>
    </w:p>
    <w:p w14:paraId="2FE72511" w14:textId="77777777" w:rsidR="0090254F" w:rsidRPr="001445BD" w:rsidRDefault="0090254F" w:rsidP="0090254F">
      <w:pPr>
        <w:keepNext/>
      </w:pPr>
      <w:r w:rsidRPr="001445BD">
        <w:t>The NDIS provides supports and services to people</w:t>
      </w:r>
      <w:r>
        <w:t> </w:t>
      </w:r>
      <w:r w:rsidRPr="001445BD">
        <w:t>with disability.</w:t>
      </w:r>
    </w:p>
    <w:p w14:paraId="5185BF69" w14:textId="77777777" w:rsidR="0090254F" w:rsidRPr="0090254F" w:rsidRDefault="0090254F" w:rsidP="0090254F">
      <w:pPr>
        <w:pStyle w:val="Wordlist"/>
      </w:pPr>
      <w:r w:rsidRPr="0090254F">
        <w:t>NDIS Quality and Safeguards Commission (NDIS Commission)</w:t>
      </w:r>
    </w:p>
    <w:p w14:paraId="130D0EDE" w14:textId="77777777" w:rsidR="0090254F" w:rsidRPr="001445BD" w:rsidRDefault="0090254F" w:rsidP="0090254F">
      <w:pPr>
        <w:rPr>
          <w:color w:val="000000" w:themeColor="text1"/>
        </w:rPr>
      </w:pPr>
      <w:r w:rsidRPr="001445BD">
        <w:rPr>
          <w:color w:val="000000" w:themeColor="text1"/>
        </w:rPr>
        <w:t>The NDIS Commission makes sure participants:</w:t>
      </w:r>
    </w:p>
    <w:p w14:paraId="77000774" w14:textId="77777777" w:rsidR="0090254F" w:rsidRPr="001445BD" w:rsidRDefault="0090254F" w:rsidP="00A579E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445BD">
        <w:rPr>
          <w:color w:val="000000" w:themeColor="text1"/>
        </w:rPr>
        <w:t>are safe</w:t>
      </w:r>
    </w:p>
    <w:p w14:paraId="572ADECE" w14:textId="1A31917F" w:rsidR="00734202" w:rsidRDefault="0090254F" w:rsidP="00A579EC">
      <w:pPr>
        <w:pStyle w:val="ListParagraph"/>
        <w:keepNext/>
        <w:numPr>
          <w:ilvl w:val="0"/>
          <w:numId w:val="3"/>
        </w:numPr>
        <w:rPr>
          <w:color w:val="000000" w:themeColor="text1"/>
        </w:rPr>
      </w:pPr>
      <w:r w:rsidRPr="001445BD">
        <w:rPr>
          <w:color w:val="000000" w:themeColor="text1"/>
        </w:rPr>
        <w:t>get good services.</w:t>
      </w:r>
    </w:p>
    <w:p w14:paraId="7AA76CCE" w14:textId="77777777" w:rsidR="00734202" w:rsidRDefault="00734202">
      <w:pPr>
        <w:spacing w:before="0" w:after="0" w:line="240" w:lineRule="auto"/>
        <w:rPr>
          <w:rFonts w:eastAsiaTheme="minorHAnsi" w:cstheme="minorBidi"/>
          <w:color w:val="000000" w:themeColor="text1"/>
        </w:rPr>
      </w:pPr>
      <w:r>
        <w:rPr>
          <w:color w:val="000000" w:themeColor="text1"/>
        </w:rPr>
        <w:br w:type="page"/>
      </w:r>
    </w:p>
    <w:p w14:paraId="22B273CF" w14:textId="77777777" w:rsidR="0090254F" w:rsidRPr="0090254F" w:rsidRDefault="0090254F" w:rsidP="0090254F">
      <w:pPr>
        <w:pStyle w:val="Wordlist"/>
      </w:pPr>
      <w:r w:rsidRPr="0090254F">
        <w:lastRenderedPageBreak/>
        <w:t>NDIS Review</w:t>
      </w:r>
    </w:p>
    <w:p w14:paraId="3311800D" w14:textId="77777777" w:rsidR="0090254F" w:rsidRPr="001445BD" w:rsidRDefault="0090254F" w:rsidP="0090254F">
      <w:r w:rsidRPr="001445BD">
        <w:t xml:space="preserve">In </w:t>
      </w:r>
      <w:r w:rsidRPr="00ED5B17">
        <w:rPr>
          <w:rStyle w:val="Statisticstyle"/>
        </w:rPr>
        <w:t>2023</w:t>
      </w:r>
      <w:r w:rsidRPr="001445BD">
        <w:t>, the Australian Government checked the</w:t>
      </w:r>
      <w:r>
        <w:t> </w:t>
      </w:r>
      <w:r w:rsidRPr="001445BD">
        <w:t>NDIS to find out what:</w:t>
      </w:r>
    </w:p>
    <w:p w14:paraId="416A40E0" w14:textId="77777777" w:rsidR="0090254F" w:rsidRPr="001445BD" w:rsidRDefault="0090254F" w:rsidP="00A579EC">
      <w:pPr>
        <w:pStyle w:val="ListParagraph"/>
        <w:numPr>
          <w:ilvl w:val="0"/>
          <w:numId w:val="3"/>
        </w:numPr>
      </w:pPr>
      <w:r w:rsidRPr="001445BD">
        <w:t>worked well</w:t>
      </w:r>
    </w:p>
    <w:p w14:paraId="24479629" w14:textId="77777777" w:rsidR="0090254F" w:rsidRPr="001445BD" w:rsidRDefault="0090254F" w:rsidP="00A579EC">
      <w:pPr>
        <w:pStyle w:val="ListParagraph"/>
        <w:numPr>
          <w:ilvl w:val="0"/>
          <w:numId w:val="3"/>
        </w:numPr>
      </w:pPr>
      <w:r w:rsidRPr="001445BD">
        <w:t>could be better.</w:t>
      </w:r>
    </w:p>
    <w:p w14:paraId="695872FE" w14:textId="77777777" w:rsidR="0090254F" w:rsidRPr="001445BD" w:rsidRDefault="0090254F" w:rsidP="0090254F">
      <w:pPr>
        <w:keepNext/>
        <w:rPr>
          <w:rStyle w:val="Strong"/>
        </w:rPr>
      </w:pPr>
      <w:r w:rsidRPr="001445BD">
        <w:t>They call it the NDIS Review.</w:t>
      </w:r>
    </w:p>
    <w:p w14:paraId="01405AC9" w14:textId="77777777" w:rsidR="0090254F" w:rsidRPr="0090254F" w:rsidRDefault="0090254F" w:rsidP="0090254F">
      <w:pPr>
        <w:pStyle w:val="Wordlist"/>
      </w:pPr>
      <w:r w:rsidRPr="0090254F">
        <w:t>Necessary</w:t>
      </w:r>
    </w:p>
    <w:p w14:paraId="1CE782B3" w14:textId="77777777" w:rsidR="0090254F" w:rsidRPr="001445BD" w:rsidRDefault="0090254F" w:rsidP="0090254F">
      <w:r w:rsidRPr="001445BD">
        <w:t>When something is necessary, it is something we</w:t>
      </w:r>
      <w:r>
        <w:t> </w:t>
      </w:r>
      <w:r w:rsidRPr="001445BD">
        <w:t>need.</w:t>
      </w:r>
    </w:p>
    <w:p w14:paraId="788DD0E9" w14:textId="77777777" w:rsidR="0090254F" w:rsidRPr="0090254F" w:rsidRDefault="0090254F" w:rsidP="0090254F">
      <w:pPr>
        <w:pStyle w:val="Wordlist"/>
      </w:pPr>
      <w:r w:rsidRPr="0090254F">
        <w:t>Neurodivergent</w:t>
      </w:r>
    </w:p>
    <w:p w14:paraId="739475B6" w14:textId="77777777" w:rsidR="0090254F" w:rsidRPr="001445BD" w:rsidRDefault="0090254F" w:rsidP="0090254F">
      <w:pPr>
        <w:keepNext/>
        <w:rPr>
          <w:rStyle w:val="Strong"/>
        </w:rPr>
      </w:pPr>
      <w:r w:rsidRPr="001445BD">
        <w:t>When someone is neurodivergent, their brain works in a different way.</w:t>
      </w:r>
    </w:p>
    <w:p w14:paraId="2174C17A" w14:textId="77777777" w:rsidR="0090254F" w:rsidRPr="0090254F" w:rsidRDefault="0090254F" w:rsidP="0090254F">
      <w:pPr>
        <w:pStyle w:val="Wordlist"/>
      </w:pPr>
      <w:r w:rsidRPr="0090254F">
        <w:t>Participant</w:t>
      </w:r>
    </w:p>
    <w:p w14:paraId="172F30A0" w14:textId="77777777" w:rsidR="0090254F" w:rsidRPr="001445BD" w:rsidRDefault="0090254F" w:rsidP="0090254F">
      <w:pPr>
        <w:rPr>
          <w:rStyle w:val="Strong"/>
        </w:rPr>
      </w:pPr>
      <w:r w:rsidRPr="001445BD">
        <w:t>Participants are people with disability who take</w:t>
      </w:r>
      <w:r>
        <w:t> </w:t>
      </w:r>
      <w:r w:rsidRPr="001445BD">
        <w:t>part in the NDIS.</w:t>
      </w:r>
    </w:p>
    <w:p w14:paraId="086932A9" w14:textId="77777777" w:rsidR="0090254F" w:rsidRPr="0090254F" w:rsidRDefault="0090254F" w:rsidP="0090254F">
      <w:pPr>
        <w:pStyle w:val="Wordlist"/>
      </w:pPr>
      <w:r w:rsidRPr="0090254F">
        <w:t>Provider</w:t>
      </w:r>
    </w:p>
    <w:p w14:paraId="46C92A47" w14:textId="77777777" w:rsidR="0090254F" w:rsidRPr="001445BD" w:rsidRDefault="0090254F" w:rsidP="0090254F">
      <w:r w:rsidRPr="001445BD">
        <w:t>Providers support participants by delivering a</w:t>
      </w:r>
      <w:r>
        <w:t> </w:t>
      </w:r>
      <w:r w:rsidRPr="001445BD">
        <w:t>service.</w:t>
      </w:r>
    </w:p>
    <w:p w14:paraId="2E67B811" w14:textId="77777777" w:rsidR="0090254F" w:rsidRPr="0090254F" w:rsidRDefault="0090254F" w:rsidP="0090254F">
      <w:pPr>
        <w:pStyle w:val="Wordlist"/>
      </w:pPr>
      <w:r w:rsidRPr="0090254F">
        <w:t>Reasonable</w:t>
      </w:r>
    </w:p>
    <w:p w14:paraId="5C0D2895" w14:textId="77777777" w:rsidR="0090254F" w:rsidRDefault="0090254F" w:rsidP="0090254F">
      <w:r w:rsidRPr="001445BD">
        <w:t>When something is reasonable, it is</w:t>
      </w:r>
      <w:r>
        <w:t>:</w:t>
      </w:r>
    </w:p>
    <w:p w14:paraId="7FDAD61C" w14:textId="77777777" w:rsidR="0090254F" w:rsidRDefault="0090254F" w:rsidP="00546CF4">
      <w:pPr>
        <w:pStyle w:val="ListParagraph"/>
        <w:numPr>
          <w:ilvl w:val="0"/>
          <w:numId w:val="3"/>
        </w:numPr>
      </w:pPr>
      <w:r w:rsidRPr="001445BD">
        <w:t>fair</w:t>
      </w:r>
    </w:p>
    <w:p w14:paraId="0954E54A" w14:textId="77777777" w:rsidR="0090254F" w:rsidRPr="001445BD" w:rsidRDefault="0090254F" w:rsidP="00546CF4">
      <w:pPr>
        <w:pStyle w:val="ListParagraph"/>
        <w:numPr>
          <w:ilvl w:val="0"/>
          <w:numId w:val="3"/>
        </w:numPr>
      </w:pPr>
      <w:r w:rsidRPr="001445BD">
        <w:t>sensible.</w:t>
      </w:r>
    </w:p>
    <w:p w14:paraId="06A61E59" w14:textId="3ED4623F" w:rsidR="003C55F6" w:rsidRDefault="003C55F6" w:rsidP="00734202">
      <w:pPr>
        <w:pStyle w:val="NoSpacing"/>
        <w:spacing w:before="2040"/>
      </w:pPr>
    </w:p>
    <w:p w14:paraId="7030F6D1" w14:textId="01FA1F45" w:rsidR="00EC31C6" w:rsidRPr="00734202" w:rsidRDefault="0090254F" w:rsidP="0090254F">
      <w:pPr>
        <w:rPr>
          <w:szCs w:val="28"/>
        </w:rPr>
      </w:pPr>
      <w:r w:rsidRPr="008D0F8A">
        <w:rPr>
          <w:szCs w:val="28"/>
        </w:rPr>
        <w:t>The Information Access Group cre</w:t>
      </w:r>
      <w:r w:rsidRPr="008D0F8A">
        <w:rPr>
          <w:rStyle w:val="EndnoteTextChar"/>
          <w:rFonts w:ascii="FS Me Pro" w:hAnsi="FS Me Pro"/>
          <w:sz w:val="28"/>
          <w:szCs w:val="28"/>
        </w:rPr>
        <w:t xml:space="preserve">ated this </w:t>
      </w:r>
      <w:r>
        <w:rPr>
          <w:rStyle w:val="EndnoteTextChar"/>
          <w:rFonts w:ascii="FS Me Pro" w:hAnsi="FS Me Pro"/>
          <w:sz w:val="28"/>
          <w:szCs w:val="28"/>
        </w:rPr>
        <w:t xml:space="preserve">text-only </w:t>
      </w:r>
      <w:r w:rsidRPr="008D0F8A">
        <w:rPr>
          <w:rStyle w:val="EndnoteTextChar"/>
          <w:rFonts w:ascii="FS Me Pro" w:hAnsi="FS Me Pro"/>
          <w:sz w:val="28"/>
          <w:szCs w:val="28"/>
        </w:rPr>
        <w:t xml:space="preserve">Easy Read document. </w:t>
      </w:r>
      <w:r w:rsidRPr="008D0F8A">
        <w:rPr>
          <w:szCs w:val="28"/>
        </w:rPr>
        <w:t>For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any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 xml:space="preserve">enquiries, please visit </w:t>
      </w:r>
      <w:hyperlink r:id="rId15" w:history="1">
        <w:r w:rsidRPr="008D0F8A">
          <w:rPr>
            <w:rStyle w:val="Hyperlink"/>
            <w:szCs w:val="28"/>
          </w:rPr>
          <w:t>www.informationaccessgroup.com</w:t>
        </w:r>
      </w:hyperlink>
      <w:r w:rsidRPr="008D0F8A">
        <w:rPr>
          <w:szCs w:val="28"/>
        </w:rPr>
        <w:t>. Quote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job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number</w:t>
      </w:r>
      <w:r w:rsidRPr="008D0F8A">
        <w:rPr>
          <w:rFonts w:cs="Calibri"/>
          <w:szCs w:val="28"/>
        </w:rPr>
        <w:t> </w:t>
      </w:r>
      <w:r>
        <w:rPr>
          <w:szCs w:val="28"/>
        </w:rPr>
        <w:t>6249</w:t>
      </w:r>
      <w:r w:rsidRPr="008D0F8A">
        <w:rPr>
          <w:szCs w:val="28"/>
        </w:rPr>
        <w:t>.</w:t>
      </w:r>
      <w:bookmarkEnd w:id="93"/>
      <w:bookmarkEnd w:id="94"/>
    </w:p>
    <w:sectPr w:rsidR="00EC31C6" w:rsidRPr="00734202" w:rsidSect="00734202">
      <w:footerReference w:type="default" r:id="rId16"/>
      <w:footerReference w:type="first" r:id="rId17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1F20" w14:textId="77777777" w:rsidR="00973177" w:rsidRDefault="00973177" w:rsidP="00134CC3">
      <w:pPr>
        <w:spacing w:before="0" w:after="0" w:line="240" w:lineRule="auto"/>
      </w:pPr>
      <w:r>
        <w:separator/>
      </w:r>
    </w:p>
  </w:endnote>
  <w:endnote w:type="continuationSeparator" w:id="0">
    <w:p w14:paraId="6F09DB13" w14:textId="77777777" w:rsidR="00973177" w:rsidRDefault="0097317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033367F" w14:textId="77777777" w:rsidR="00973177" w:rsidRDefault="009731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860608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26327803" w14:textId="7570E0D8" w:rsidR="0090254F" w:rsidRPr="00734202" w:rsidRDefault="0090254F" w:rsidP="0090254F">
            <w:pPr>
              <w:pStyle w:val="Footer"/>
              <w:jc w:val="center"/>
              <w:rPr>
                <w:color w:val="000000" w:themeColor="text1"/>
              </w:rPr>
            </w:pPr>
            <w:r w:rsidRPr="00734202">
              <w:rPr>
                <w:color w:val="000000" w:themeColor="text1"/>
              </w:rPr>
              <w:t xml:space="preserve">Page </w:t>
            </w:r>
            <w:r w:rsidRPr="0073420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734202">
              <w:rPr>
                <w:b/>
                <w:bCs/>
                <w:color w:val="000000" w:themeColor="text1"/>
              </w:rPr>
              <w:instrText xml:space="preserve"> PAGE </w:instrText>
            </w:r>
            <w:r w:rsidRPr="0073420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34202">
              <w:rPr>
                <w:b/>
                <w:bCs/>
                <w:color w:val="000000" w:themeColor="text1"/>
              </w:rPr>
              <w:t>2</w:t>
            </w:r>
            <w:r w:rsidRPr="0073420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734202">
              <w:rPr>
                <w:color w:val="000000" w:themeColor="text1"/>
              </w:rPr>
              <w:t xml:space="preserve"> of </w:t>
            </w:r>
            <w:r w:rsidRPr="0073420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734202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73420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34202">
              <w:rPr>
                <w:b/>
                <w:bCs/>
                <w:color w:val="000000" w:themeColor="text1"/>
              </w:rPr>
              <w:t>2</w:t>
            </w:r>
            <w:r w:rsidRPr="0073420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774A" w14:textId="770A21F7" w:rsidR="00C65783" w:rsidRDefault="00C65783" w:rsidP="00C65783">
    <w:pPr>
      <w:rPr>
        <w:lang w:val="en-US"/>
      </w:rPr>
    </w:pPr>
  </w:p>
  <w:p w14:paraId="3AD9BF90" w14:textId="77777777" w:rsidR="00C65783" w:rsidRDefault="00C65783" w:rsidP="00CB3B8E">
    <w:pPr>
      <w:pStyle w:val="Backpag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B56A" w14:textId="7BB87A2F" w:rsidR="00384C4C" w:rsidRPr="001A07DF" w:rsidRDefault="00384C4C" w:rsidP="000749C5">
      <w:pPr>
        <w:pStyle w:val="Footer"/>
      </w:pPr>
      <w:r w:rsidRPr="00AD2EFB">
        <w:rPr>
          <w:rStyle w:val="IntenseEmphasis1"/>
        </w:rPr>
        <w:t>ndis.gov.au</w:t>
      </w:r>
      <w:r>
        <w:tab/>
      </w:r>
      <w:sdt>
        <w:sdtPr>
          <w:alias w:val="Title"/>
          <w:tag w:val=""/>
          <w:id w:val="-516152912"/>
          <w:placeholder>
            <w:docPart w:val="736585659CA64B28BD8F2219AAF2E21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007E6">
            <w:t>Corporate Plan 2025-26</w:t>
          </w:r>
        </w:sdtContent>
      </w:sdt>
      <w:r>
        <w:t xml:space="preserve"> | </w:t>
      </w:r>
      <w:sdt>
        <w:sdtPr>
          <w:id w:val="-1714497149"/>
          <w:placeholder>
            <w:docPart w:val="D8A3A1B7666E49BB84EC5B1AAF2ED9BD"/>
          </w:placeholder>
          <w:showingPlcHdr/>
          <w:date w:fullDate="2020-08-13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3C132E">
            <w:rPr>
              <w:rStyle w:val="PlaceholderText"/>
            </w:rPr>
            <w:t>Click or tap to enter a date.</w:t>
          </w:r>
        </w:sdtContent>
      </w:sdt>
      <w:r w:rsidRPr="001A07DF">
        <w:tab/>
      </w:r>
      <w:sdt>
        <w:sdtPr>
          <w:id w:val="-328591803"/>
          <w:docPartObj>
            <w:docPartGallery w:val="Page Numbers (Bottom of Page)"/>
            <w:docPartUnique/>
          </w:docPartObj>
        </w:sdtPr>
        <w:sdtEndPr/>
        <w:sdtContent>
          <w:r w:rsidRPr="001A07DF">
            <w:t xml:space="preserve">Page </w:t>
          </w:r>
          <w:r w:rsidRPr="001A07DF">
            <w:fldChar w:fldCharType="begin"/>
          </w:r>
          <w:r w:rsidRPr="001A07DF">
            <w:instrText xml:space="preserve"> PAGE   \* MERGEFORMAT </w:instrText>
          </w:r>
          <w:r w:rsidRPr="001A07DF">
            <w:fldChar w:fldCharType="separate"/>
          </w:r>
          <w:r w:rsidRPr="001A07DF">
            <w:t>2</w:t>
          </w:r>
          <w:r w:rsidRPr="001A07DF">
            <w:fldChar w:fldCharType="end"/>
          </w:r>
        </w:sdtContent>
      </w:sdt>
    </w:p>
    <w:p w14:paraId="76A69B3E" w14:textId="607B7806" w:rsidR="001445BD" w:rsidRDefault="001445BD">
      <w:pPr>
        <w:pStyle w:val="Footer"/>
      </w:pPr>
    </w:p>
    <w:p w14:paraId="3233573D" w14:textId="77777777" w:rsidR="00E54D93" w:rsidRDefault="00E54D93"/>
    <w:p w14:paraId="1894DB5A" w14:textId="77777777" w:rsidR="00973177" w:rsidRDefault="0097317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DBBD2DD" w14:textId="77777777" w:rsidR="00973177" w:rsidRDefault="0097317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EEB4DCD" w14:textId="77777777" w:rsidR="00973177" w:rsidRDefault="009731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B2E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269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CEE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B85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E48E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4A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F88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7CE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8C9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EB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77064"/>
    <w:multiLevelType w:val="hybridMultilevel"/>
    <w:tmpl w:val="110446EE"/>
    <w:lvl w:ilvl="0" w:tplc="786672EE">
      <w:start w:val="1"/>
      <w:numFmt w:val="decimal"/>
      <w:lvlText w:val="%1)"/>
      <w:lvlJc w:val="left"/>
      <w:pPr>
        <w:ind w:left="1020" w:hanging="360"/>
      </w:pPr>
    </w:lvl>
    <w:lvl w:ilvl="1" w:tplc="6E7E70A6">
      <w:start w:val="1"/>
      <w:numFmt w:val="decimal"/>
      <w:lvlText w:val="%2)"/>
      <w:lvlJc w:val="left"/>
      <w:pPr>
        <w:ind w:left="1020" w:hanging="360"/>
      </w:pPr>
    </w:lvl>
    <w:lvl w:ilvl="2" w:tplc="0C7A1616">
      <w:start w:val="1"/>
      <w:numFmt w:val="decimal"/>
      <w:lvlText w:val="%3)"/>
      <w:lvlJc w:val="left"/>
      <w:pPr>
        <w:ind w:left="1020" w:hanging="360"/>
      </w:pPr>
    </w:lvl>
    <w:lvl w:ilvl="3" w:tplc="C87CB124">
      <w:start w:val="1"/>
      <w:numFmt w:val="decimal"/>
      <w:lvlText w:val="%4)"/>
      <w:lvlJc w:val="left"/>
      <w:pPr>
        <w:ind w:left="1020" w:hanging="360"/>
      </w:pPr>
    </w:lvl>
    <w:lvl w:ilvl="4" w:tplc="367A6F2C">
      <w:start w:val="1"/>
      <w:numFmt w:val="decimal"/>
      <w:lvlText w:val="%5)"/>
      <w:lvlJc w:val="left"/>
      <w:pPr>
        <w:ind w:left="1020" w:hanging="360"/>
      </w:pPr>
    </w:lvl>
    <w:lvl w:ilvl="5" w:tplc="43B4C70E">
      <w:start w:val="1"/>
      <w:numFmt w:val="decimal"/>
      <w:lvlText w:val="%6)"/>
      <w:lvlJc w:val="left"/>
      <w:pPr>
        <w:ind w:left="1020" w:hanging="360"/>
      </w:pPr>
    </w:lvl>
    <w:lvl w:ilvl="6" w:tplc="18C817D6">
      <w:start w:val="1"/>
      <w:numFmt w:val="decimal"/>
      <w:lvlText w:val="%7)"/>
      <w:lvlJc w:val="left"/>
      <w:pPr>
        <w:ind w:left="1020" w:hanging="360"/>
      </w:pPr>
    </w:lvl>
    <w:lvl w:ilvl="7" w:tplc="D14E28FA">
      <w:start w:val="1"/>
      <w:numFmt w:val="decimal"/>
      <w:lvlText w:val="%8)"/>
      <w:lvlJc w:val="left"/>
      <w:pPr>
        <w:ind w:left="1020" w:hanging="360"/>
      </w:pPr>
    </w:lvl>
    <w:lvl w:ilvl="8" w:tplc="86F6024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0260398"/>
    <w:multiLevelType w:val="hybridMultilevel"/>
    <w:tmpl w:val="14045DA8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3673AF8"/>
    <w:multiLevelType w:val="hybridMultilevel"/>
    <w:tmpl w:val="06EA7CA6"/>
    <w:lvl w:ilvl="0" w:tplc="D916A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B0FFC"/>
    <w:multiLevelType w:val="hybridMultilevel"/>
    <w:tmpl w:val="E9C276D6"/>
    <w:lvl w:ilvl="0" w:tplc="D916A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A59D8"/>
    <w:multiLevelType w:val="hybridMultilevel"/>
    <w:tmpl w:val="D09A4B0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058BA"/>
    <w:multiLevelType w:val="hybridMultilevel"/>
    <w:tmpl w:val="F942FCCA"/>
    <w:lvl w:ilvl="0" w:tplc="6D340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5341F"/>
    <w:multiLevelType w:val="hybridMultilevel"/>
    <w:tmpl w:val="6720AFCA"/>
    <w:lvl w:ilvl="0" w:tplc="73E0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C4D61"/>
    <w:multiLevelType w:val="hybridMultilevel"/>
    <w:tmpl w:val="925C8002"/>
    <w:lvl w:ilvl="0" w:tplc="3A821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2692E"/>
    <w:multiLevelType w:val="hybridMultilevel"/>
    <w:tmpl w:val="6B96E0F6"/>
    <w:lvl w:ilvl="0" w:tplc="C0F04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2"/>
  </w:num>
  <w:num w:numId="2" w16cid:durableId="1499079697">
    <w:abstractNumId w:val="15"/>
  </w:num>
  <w:num w:numId="3" w16cid:durableId="412749213">
    <w:abstractNumId w:val="18"/>
  </w:num>
  <w:num w:numId="4" w16cid:durableId="795832812">
    <w:abstractNumId w:val="16"/>
  </w:num>
  <w:num w:numId="5" w16cid:durableId="1254968463">
    <w:abstractNumId w:val="11"/>
  </w:num>
  <w:num w:numId="6" w16cid:durableId="1303540312">
    <w:abstractNumId w:val="9"/>
  </w:num>
  <w:num w:numId="7" w16cid:durableId="1274946499">
    <w:abstractNumId w:val="7"/>
  </w:num>
  <w:num w:numId="8" w16cid:durableId="2060131940">
    <w:abstractNumId w:val="6"/>
  </w:num>
  <w:num w:numId="9" w16cid:durableId="1949003348">
    <w:abstractNumId w:val="5"/>
  </w:num>
  <w:num w:numId="10" w16cid:durableId="805584317">
    <w:abstractNumId w:val="4"/>
  </w:num>
  <w:num w:numId="11" w16cid:durableId="1445465075">
    <w:abstractNumId w:val="8"/>
  </w:num>
  <w:num w:numId="12" w16cid:durableId="1690721017">
    <w:abstractNumId w:val="3"/>
  </w:num>
  <w:num w:numId="13" w16cid:durableId="411708287">
    <w:abstractNumId w:val="2"/>
  </w:num>
  <w:num w:numId="14" w16cid:durableId="1304433893">
    <w:abstractNumId w:val="1"/>
  </w:num>
  <w:num w:numId="15" w16cid:durableId="1770003652">
    <w:abstractNumId w:val="0"/>
  </w:num>
  <w:num w:numId="16" w16cid:durableId="338122194">
    <w:abstractNumId w:val="8"/>
  </w:num>
  <w:num w:numId="17" w16cid:durableId="911547351">
    <w:abstractNumId w:val="3"/>
  </w:num>
  <w:num w:numId="18" w16cid:durableId="1208447139">
    <w:abstractNumId w:val="2"/>
  </w:num>
  <w:num w:numId="19" w16cid:durableId="1080295714">
    <w:abstractNumId w:val="1"/>
  </w:num>
  <w:num w:numId="20" w16cid:durableId="960889437">
    <w:abstractNumId w:val="0"/>
  </w:num>
  <w:num w:numId="21" w16cid:durableId="1181550439">
    <w:abstractNumId w:val="13"/>
  </w:num>
  <w:num w:numId="22" w16cid:durableId="530218577">
    <w:abstractNumId w:val="14"/>
  </w:num>
  <w:num w:numId="23" w16cid:durableId="636952914">
    <w:abstractNumId w:val="17"/>
  </w:num>
  <w:num w:numId="24" w16cid:durableId="341709591">
    <w:abstractNumId w:val="10"/>
  </w:num>
  <w:num w:numId="25" w16cid:durableId="178326144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73177"/>
    <w:rsid w:val="000008AA"/>
    <w:rsid w:val="0000090F"/>
    <w:rsid w:val="000025E5"/>
    <w:rsid w:val="000033A2"/>
    <w:rsid w:val="00003F3E"/>
    <w:rsid w:val="00004852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A5E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995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664E"/>
    <w:rsid w:val="00067033"/>
    <w:rsid w:val="00067268"/>
    <w:rsid w:val="000676E6"/>
    <w:rsid w:val="00067E69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CA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B36"/>
    <w:rsid w:val="00092D2F"/>
    <w:rsid w:val="000932ED"/>
    <w:rsid w:val="000955BD"/>
    <w:rsid w:val="000977EE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028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E02"/>
    <w:rsid w:val="000D7347"/>
    <w:rsid w:val="000D78AF"/>
    <w:rsid w:val="000D7998"/>
    <w:rsid w:val="000D7DE3"/>
    <w:rsid w:val="000D7F04"/>
    <w:rsid w:val="000E042D"/>
    <w:rsid w:val="000E1147"/>
    <w:rsid w:val="000E203E"/>
    <w:rsid w:val="000E3804"/>
    <w:rsid w:val="000E3C39"/>
    <w:rsid w:val="000E4C48"/>
    <w:rsid w:val="000E4E3C"/>
    <w:rsid w:val="000E55B2"/>
    <w:rsid w:val="000E5E0E"/>
    <w:rsid w:val="000E6C29"/>
    <w:rsid w:val="000F0F0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7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53F"/>
    <w:rsid w:val="00114898"/>
    <w:rsid w:val="00115336"/>
    <w:rsid w:val="00115682"/>
    <w:rsid w:val="001156E7"/>
    <w:rsid w:val="00115BCF"/>
    <w:rsid w:val="001179C2"/>
    <w:rsid w:val="00117AEC"/>
    <w:rsid w:val="00117FB6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4D8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03D"/>
    <w:rsid w:val="001445BD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668B"/>
    <w:rsid w:val="001575D0"/>
    <w:rsid w:val="001600B3"/>
    <w:rsid w:val="00160B29"/>
    <w:rsid w:val="001619E4"/>
    <w:rsid w:val="00162701"/>
    <w:rsid w:val="0016290F"/>
    <w:rsid w:val="00164186"/>
    <w:rsid w:val="00165099"/>
    <w:rsid w:val="0016570E"/>
    <w:rsid w:val="00165863"/>
    <w:rsid w:val="00165DF8"/>
    <w:rsid w:val="001663A3"/>
    <w:rsid w:val="00167927"/>
    <w:rsid w:val="00170712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77B26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2EDB"/>
    <w:rsid w:val="00193854"/>
    <w:rsid w:val="00194950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392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3CD"/>
    <w:rsid w:val="001B4580"/>
    <w:rsid w:val="001B4DFE"/>
    <w:rsid w:val="001B5BAE"/>
    <w:rsid w:val="001B610D"/>
    <w:rsid w:val="001B7021"/>
    <w:rsid w:val="001B7988"/>
    <w:rsid w:val="001C03B4"/>
    <w:rsid w:val="001C0AF6"/>
    <w:rsid w:val="001C0D3C"/>
    <w:rsid w:val="001C0FAF"/>
    <w:rsid w:val="001C228A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42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6CAC"/>
    <w:rsid w:val="001F7D75"/>
    <w:rsid w:val="002007BC"/>
    <w:rsid w:val="00200993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4C18"/>
    <w:rsid w:val="00217131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375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298C"/>
    <w:rsid w:val="00252B17"/>
    <w:rsid w:val="0025430D"/>
    <w:rsid w:val="00255E68"/>
    <w:rsid w:val="00256DD7"/>
    <w:rsid w:val="00256E86"/>
    <w:rsid w:val="00257CF8"/>
    <w:rsid w:val="002601B5"/>
    <w:rsid w:val="002605C8"/>
    <w:rsid w:val="00260DCD"/>
    <w:rsid w:val="002611B8"/>
    <w:rsid w:val="002612C6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44EA"/>
    <w:rsid w:val="002756AE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6D3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6E7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1CE9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2026"/>
    <w:rsid w:val="002F4984"/>
    <w:rsid w:val="002F4CE9"/>
    <w:rsid w:val="002F637F"/>
    <w:rsid w:val="002F7283"/>
    <w:rsid w:val="002F79D1"/>
    <w:rsid w:val="002F7AA8"/>
    <w:rsid w:val="00300ECF"/>
    <w:rsid w:val="00300FF6"/>
    <w:rsid w:val="00302BF8"/>
    <w:rsid w:val="00302D64"/>
    <w:rsid w:val="00302E6C"/>
    <w:rsid w:val="0030594A"/>
    <w:rsid w:val="00305BA9"/>
    <w:rsid w:val="00306D0E"/>
    <w:rsid w:val="00307200"/>
    <w:rsid w:val="00307AEC"/>
    <w:rsid w:val="0031259F"/>
    <w:rsid w:val="00313E24"/>
    <w:rsid w:val="00314FF9"/>
    <w:rsid w:val="003154C5"/>
    <w:rsid w:val="00315A2C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2D65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3B1"/>
    <w:rsid w:val="0033269A"/>
    <w:rsid w:val="00332A20"/>
    <w:rsid w:val="003332F3"/>
    <w:rsid w:val="0033366A"/>
    <w:rsid w:val="003341BC"/>
    <w:rsid w:val="003341F4"/>
    <w:rsid w:val="00334EEB"/>
    <w:rsid w:val="003351E6"/>
    <w:rsid w:val="0033556E"/>
    <w:rsid w:val="00336532"/>
    <w:rsid w:val="0033698F"/>
    <w:rsid w:val="00336A2D"/>
    <w:rsid w:val="00336B9B"/>
    <w:rsid w:val="0033741E"/>
    <w:rsid w:val="00340481"/>
    <w:rsid w:val="00340BFB"/>
    <w:rsid w:val="00340D19"/>
    <w:rsid w:val="0034119D"/>
    <w:rsid w:val="0034139F"/>
    <w:rsid w:val="003425A0"/>
    <w:rsid w:val="00342A75"/>
    <w:rsid w:val="00343329"/>
    <w:rsid w:val="00343869"/>
    <w:rsid w:val="00343CB8"/>
    <w:rsid w:val="00344601"/>
    <w:rsid w:val="00344D04"/>
    <w:rsid w:val="00345859"/>
    <w:rsid w:val="00347BF5"/>
    <w:rsid w:val="00347EE0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22AB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EB3"/>
    <w:rsid w:val="00381B11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A28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1F3C"/>
    <w:rsid w:val="003A29BA"/>
    <w:rsid w:val="003A4128"/>
    <w:rsid w:val="003A5211"/>
    <w:rsid w:val="003A52BE"/>
    <w:rsid w:val="003A56C9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3D0"/>
    <w:rsid w:val="003C7928"/>
    <w:rsid w:val="003D19FA"/>
    <w:rsid w:val="003D241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58F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05E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586"/>
    <w:rsid w:val="00415C29"/>
    <w:rsid w:val="004161AC"/>
    <w:rsid w:val="004161B0"/>
    <w:rsid w:val="004163DD"/>
    <w:rsid w:val="00416E78"/>
    <w:rsid w:val="004200D8"/>
    <w:rsid w:val="00421AB8"/>
    <w:rsid w:val="00421FCB"/>
    <w:rsid w:val="00422D96"/>
    <w:rsid w:val="00422F20"/>
    <w:rsid w:val="00423B73"/>
    <w:rsid w:val="00424EA4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4733"/>
    <w:rsid w:val="00436C51"/>
    <w:rsid w:val="0044021C"/>
    <w:rsid w:val="004408DA"/>
    <w:rsid w:val="00440DA1"/>
    <w:rsid w:val="004415D0"/>
    <w:rsid w:val="00441B81"/>
    <w:rsid w:val="004428D8"/>
    <w:rsid w:val="00442C08"/>
    <w:rsid w:val="00443E4B"/>
    <w:rsid w:val="00444635"/>
    <w:rsid w:val="00445CA7"/>
    <w:rsid w:val="00446543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BCC"/>
    <w:rsid w:val="00471D58"/>
    <w:rsid w:val="00471FFB"/>
    <w:rsid w:val="0047205E"/>
    <w:rsid w:val="00473952"/>
    <w:rsid w:val="004745BD"/>
    <w:rsid w:val="00474979"/>
    <w:rsid w:val="0047544B"/>
    <w:rsid w:val="00475A42"/>
    <w:rsid w:val="00477479"/>
    <w:rsid w:val="004806A4"/>
    <w:rsid w:val="004817BE"/>
    <w:rsid w:val="00482C02"/>
    <w:rsid w:val="004835A1"/>
    <w:rsid w:val="00483E32"/>
    <w:rsid w:val="004854B6"/>
    <w:rsid w:val="00485751"/>
    <w:rsid w:val="004904F7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261"/>
    <w:rsid w:val="0049693A"/>
    <w:rsid w:val="00496F33"/>
    <w:rsid w:val="004A0C31"/>
    <w:rsid w:val="004A10A4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97D"/>
    <w:rsid w:val="004A6361"/>
    <w:rsid w:val="004A6B7F"/>
    <w:rsid w:val="004A6C0D"/>
    <w:rsid w:val="004A7118"/>
    <w:rsid w:val="004A7134"/>
    <w:rsid w:val="004A7483"/>
    <w:rsid w:val="004A776E"/>
    <w:rsid w:val="004A77D7"/>
    <w:rsid w:val="004B0454"/>
    <w:rsid w:val="004B0465"/>
    <w:rsid w:val="004B14E6"/>
    <w:rsid w:val="004B1D6E"/>
    <w:rsid w:val="004B270D"/>
    <w:rsid w:val="004B2A50"/>
    <w:rsid w:val="004B3BDF"/>
    <w:rsid w:val="004B49BD"/>
    <w:rsid w:val="004B5CAD"/>
    <w:rsid w:val="004B6413"/>
    <w:rsid w:val="004B7D69"/>
    <w:rsid w:val="004C0564"/>
    <w:rsid w:val="004C0606"/>
    <w:rsid w:val="004C0C43"/>
    <w:rsid w:val="004C0F29"/>
    <w:rsid w:val="004C1EE9"/>
    <w:rsid w:val="004C2D97"/>
    <w:rsid w:val="004C3083"/>
    <w:rsid w:val="004C35C8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3E"/>
    <w:rsid w:val="004D2EC1"/>
    <w:rsid w:val="004D2FA4"/>
    <w:rsid w:val="004D37CE"/>
    <w:rsid w:val="004D3BD3"/>
    <w:rsid w:val="004D3D8C"/>
    <w:rsid w:val="004D4BD8"/>
    <w:rsid w:val="004D509C"/>
    <w:rsid w:val="004D53C7"/>
    <w:rsid w:val="004D5972"/>
    <w:rsid w:val="004D5A4E"/>
    <w:rsid w:val="004D732F"/>
    <w:rsid w:val="004E01BD"/>
    <w:rsid w:val="004E08DC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0FB"/>
    <w:rsid w:val="004E725E"/>
    <w:rsid w:val="004E797A"/>
    <w:rsid w:val="004F1EAF"/>
    <w:rsid w:val="004F2D9B"/>
    <w:rsid w:val="004F300F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2D8D"/>
    <w:rsid w:val="005036C7"/>
    <w:rsid w:val="00503757"/>
    <w:rsid w:val="00505762"/>
    <w:rsid w:val="00506326"/>
    <w:rsid w:val="00506644"/>
    <w:rsid w:val="0050777F"/>
    <w:rsid w:val="00507E0D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5744"/>
    <w:rsid w:val="0051657E"/>
    <w:rsid w:val="00516FB7"/>
    <w:rsid w:val="00517178"/>
    <w:rsid w:val="00520927"/>
    <w:rsid w:val="00521622"/>
    <w:rsid w:val="00521681"/>
    <w:rsid w:val="005223A5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4F5E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1CF1"/>
    <w:rsid w:val="00571E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812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6BD"/>
    <w:rsid w:val="005C2896"/>
    <w:rsid w:val="005C2C45"/>
    <w:rsid w:val="005C2FED"/>
    <w:rsid w:val="005C31E9"/>
    <w:rsid w:val="005C3A36"/>
    <w:rsid w:val="005C3D89"/>
    <w:rsid w:val="005C48A1"/>
    <w:rsid w:val="005C568E"/>
    <w:rsid w:val="005C593D"/>
    <w:rsid w:val="005C5E7C"/>
    <w:rsid w:val="005C68B1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5C4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C7"/>
    <w:rsid w:val="005F45F4"/>
    <w:rsid w:val="005F474D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E04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3C72"/>
    <w:rsid w:val="00644449"/>
    <w:rsid w:val="00644964"/>
    <w:rsid w:val="00644C39"/>
    <w:rsid w:val="00647623"/>
    <w:rsid w:val="00647A51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0FED"/>
    <w:rsid w:val="00661A2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4E4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436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671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D30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6F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07B1"/>
    <w:rsid w:val="0070142C"/>
    <w:rsid w:val="00701513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4D11"/>
    <w:rsid w:val="00705A02"/>
    <w:rsid w:val="00710354"/>
    <w:rsid w:val="00711A25"/>
    <w:rsid w:val="00712417"/>
    <w:rsid w:val="007126B8"/>
    <w:rsid w:val="00712830"/>
    <w:rsid w:val="00713B9C"/>
    <w:rsid w:val="007141F0"/>
    <w:rsid w:val="00714505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076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202"/>
    <w:rsid w:val="007343F0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712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6FC"/>
    <w:rsid w:val="00765D11"/>
    <w:rsid w:val="0076612C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54B0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89E"/>
    <w:rsid w:val="007901A8"/>
    <w:rsid w:val="00791498"/>
    <w:rsid w:val="007914E8"/>
    <w:rsid w:val="00791A92"/>
    <w:rsid w:val="00793EBA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1E4E"/>
    <w:rsid w:val="007B258C"/>
    <w:rsid w:val="007B307D"/>
    <w:rsid w:val="007B3150"/>
    <w:rsid w:val="007B4532"/>
    <w:rsid w:val="007B527C"/>
    <w:rsid w:val="007B55E1"/>
    <w:rsid w:val="007B6505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23A0"/>
    <w:rsid w:val="007D330C"/>
    <w:rsid w:val="007D3A49"/>
    <w:rsid w:val="007D3F8F"/>
    <w:rsid w:val="007D4743"/>
    <w:rsid w:val="007D49E9"/>
    <w:rsid w:val="007D6CCC"/>
    <w:rsid w:val="007D6D0C"/>
    <w:rsid w:val="007D7364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07E6"/>
    <w:rsid w:val="00801124"/>
    <w:rsid w:val="00801D66"/>
    <w:rsid w:val="0080223E"/>
    <w:rsid w:val="0080225E"/>
    <w:rsid w:val="008022AF"/>
    <w:rsid w:val="00802864"/>
    <w:rsid w:val="00802B4D"/>
    <w:rsid w:val="00802F46"/>
    <w:rsid w:val="00803D84"/>
    <w:rsid w:val="008040A2"/>
    <w:rsid w:val="00804B76"/>
    <w:rsid w:val="008056FD"/>
    <w:rsid w:val="008068B2"/>
    <w:rsid w:val="00806C69"/>
    <w:rsid w:val="00810159"/>
    <w:rsid w:val="0081027F"/>
    <w:rsid w:val="00810468"/>
    <w:rsid w:val="00810F0F"/>
    <w:rsid w:val="0081128E"/>
    <w:rsid w:val="00811FC6"/>
    <w:rsid w:val="0081319C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69CF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4F1"/>
    <w:rsid w:val="008448F7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1C2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22B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A747F"/>
    <w:rsid w:val="008B044B"/>
    <w:rsid w:val="008B0B3E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9BF"/>
    <w:rsid w:val="008C77DD"/>
    <w:rsid w:val="008D01F8"/>
    <w:rsid w:val="008D0770"/>
    <w:rsid w:val="008D0EFF"/>
    <w:rsid w:val="008D0F8A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4C8E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254F"/>
    <w:rsid w:val="00903A25"/>
    <w:rsid w:val="00904FF4"/>
    <w:rsid w:val="009056FF"/>
    <w:rsid w:val="0090572C"/>
    <w:rsid w:val="00905D05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3DD"/>
    <w:rsid w:val="009235DB"/>
    <w:rsid w:val="00923C11"/>
    <w:rsid w:val="00924246"/>
    <w:rsid w:val="00925E3F"/>
    <w:rsid w:val="00926399"/>
    <w:rsid w:val="0093070E"/>
    <w:rsid w:val="00930FC0"/>
    <w:rsid w:val="009311FC"/>
    <w:rsid w:val="00931A54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74C"/>
    <w:rsid w:val="009569C0"/>
    <w:rsid w:val="009573E1"/>
    <w:rsid w:val="00957E2C"/>
    <w:rsid w:val="0096131E"/>
    <w:rsid w:val="009614B7"/>
    <w:rsid w:val="00962E17"/>
    <w:rsid w:val="009632BD"/>
    <w:rsid w:val="009632DE"/>
    <w:rsid w:val="00964834"/>
    <w:rsid w:val="009648DF"/>
    <w:rsid w:val="00967B6F"/>
    <w:rsid w:val="00967D7B"/>
    <w:rsid w:val="00970061"/>
    <w:rsid w:val="00970AB5"/>
    <w:rsid w:val="0097127B"/>
    <w:rsid w:val="00971900"/>
    <w:rsid w:val="00971FDB"/>
    <w:rsid w:val="00973177"/>
    <w:rsid w:val="00974BE4"/>
    <w:rsid w:val="00974C57"/>
    <w:rsid w:val="0097523B"/>
    <w:rsid w:val="009754C9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0DD1"/>
    <w:rsid w:val="0099131F"/>
    <w:rsid w:val="00991F0A"/>
    <w:rsid w:val="00993520"/>
    <w:rsid w:val="009943A8"/>
    <w:rsid w:val="009947BE"/>
    <w:rsid w:val="00994FE9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4EF5"/>
    <w:rsid w:val="009A4F31"/>
    <w:rsid w:val="009A5071"/>
    <w:rsid w:val="009A72C5"/>
    <w:rsid w:val="009B005A"/>
    <w:rsid w:val="009B2E1E"/>
    <w:rsid w:val="009B3499"/>
    <w:rsid w:val="009B3D13"/>
    <w:rsid w:val="009B3DBC"/>
    <w:rsid w:val="009B3E1B"/>
    <w:rsid w:val="009B3EEE"/>
    <w:rsid w:val="009B57B8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1A2F"/>
    <w:rsid w:val="009D25F6"/>
    <w:rsid w:val="009D2BAF"/>
    <w:rsid w:val="009D3EC2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1FCA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32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0E57"/>
    <w:rsid w:val="00A31074"/>
    <w:rsid w:val="00A312EF"/>
    <w:rsid w:val="00A31373"/>
    <w:rsid w:val="00A33000"/>
    <w:rsid w:val="00A33062"/>
    <w:rsid w:val="00A33105"/>
    <w:rsid w:val="00A342E8"/>
    <w:rsid w:val="00A343EE"/>
    <w:rsid w:val="00A34E80"/>
    <w:rsid w:val="00A35084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949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A5A"/>
    <w:rsid w:val="00A566DE"/>
    <w:rsid w:val="00A575D6"/>
    <w:rsid w:val="00A579EC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67BAA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0A6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0F3"/>
    <w:rsid w:val="00A9232D"/>
    <w:rsid w:val="00A92415"/>
    <w:rsid w:val="00A925AA"/>
    <w:rsid w:val="00A93A15"/>
    <w:rsid w:val="00A9449E"/>
    <w:rsid w:val="00A957A0"/>
    <w:rsid w:val="00A9586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1C2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74D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29B7"/>
    <w:rsid w:val="00AF4CF0"/>
    <w:rsid w:val="00AF65E8"/>
    <w:rsid w:val="00AF6844"/>
    <w:rsid w:val="00AF70CD"/>
    <w:rsid w:val="00AF70DE"/>
    <w:rsid w:val="00AF7B4D"/>
    <w:rsid w:val="00AF7FE2"/>
    <w:rsid w:val="00B0006E"/>
    <w:rsid w:val="00B00801"/>
    <w:rsid w:val="00B01A0A"/>
    <w:rsid w:val="00B01D10"/>
    <w:rsid w:val="00B01DB4"/>
    <w:rsid w:val="00B027D8"/>
    <w:rsid w:val="00B02EBE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17F0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5B11"/>
    <w:rsid w:val="00B561CC"/>
    <w:rsid w:val="00B56CA9"/>
    <w:rsid w:val="00B56FB1"/>
    <w:rsid w:val="00B57E58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5C9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0CB5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6FEA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B9E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657E"/>
    <w:rsid w:val="00BE78D4"/>
    <w:rsid w:val="00BE7FFC"/>
    <w:rsid w:val="00BF1BBD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62F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0E21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3F6"/>
    <w:rsid w:val="00C24966"/>
    <w:rsid w:val="00C24D4E"/>
    <w:rsid w:val="00C24FE0"/>
    <w:rsid w:val="00C262A5"/>
    <w:rsid w:val="00C27205"/>
    <w:rsid w:val="00C27345"/>
    <w:rsid w:val="00C2747F"/>
    <w:rsid w:val="00C27A00"/>
    <w:rsid w:val="00C306F7"/>
    <w:rsid w:val="00C30A04"/>
    <w:rsid w:val="00C30C57"/>
    <w:rsid w:val="00C318DA"/>
    <w:rsid w:val="00C321BB"/>
    <w:rsid w:val="00C32E35"/>
    <w:rsid w:val="00C330B4"/>
    <w:rsid w:val="00C33174"/>
    <w:rsid w:val="00C3378E"/>
    <w:rsid w:val="00C339C8"/>
    <w:rsid w:val="00C33BA6"/>
    <w:rsid w:val="00C33D1F"/>
    <w:rsid w:val="00C3445D"/>
    <w:rsid w:val="00C3461E"/>
    <w:rsid w:val="00C350B7"/>
    <w:rsid w:val="00C35AA3"/>
    <w:rsid w:val="00C36784"/>
    <w:rsid w:val="00C3696A"/>
    <w:rsid w:val="00C36A93"/>
    <w:rsid w:val="00C36E1F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4D9D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66F1B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C0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AF3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C6A99"/>
    <w:rsid w:val="00CD06F4"/>
    <w:rsid w:val="00CD1D9F"/>
    <w:rsid w:val="00CD1FDB"/>
    <w:rsid w:val="00CD275C"/>
    <w:rsid w:val="00CD2EA9"/>
    <w:rsid w:val="00CD310C"/>
    <w:rsid w:val="00CD33BB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E1C"/>
    <w:rsid w:val="00CE7081"/>
    <w:rsid w:val="00CF0329"/>
    <w:rsid w:val="00CF0653"/>
    <w:rsid w:val="00CF0788"/>
    <w:rsid w:val="00CF1B91"/>
    <w:rsid w:val="00CF1F2B"/>
    <w:rsid w:val="00CF2024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EF4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39D0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4B3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17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584"/>
    <w:rsid w:val="00D928EF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02A1"/>
    <w:rsid w:val="00DA1730"/>
    <w:rsid w:val="00DA1994"/>
    <w:rsid w:val="00DA1DBA"/>
    <w:rsid w:val="00DA283A"/>
    <w:rsid w:val="00DA2997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16EA"/>
    <w:rsid w:val="00DD201B"/>
    <w:rsid w:val="00DD2261"/>
    <w:rsid w:val="00DD389A"/>
    <w:rsid w:val="00DD45EF"/>
    <w:rsid w:val="00DD4C62"/>
    <w:rsid w:val="00DD5BD3"/>
    <w:rsid w:val="00DD67CB"/>
    <w:rsid w:val="00DD71C6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7E7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6F4"/>
    <w:rsid w:val="00DF7F6B"/>
    <w:rsid w:val="00E01311"/>
    <w:rsid w:val="00E0142A"/>
    <w:rsid w:val="00E01687"/>
    <w:rsid w:val="00E01EB4"/>
    <w:rsid w:val="00E02129"/>
    <w:rsid w:val="00E0360D"/>
    <w:rsid w:val="00E03F92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6DF8"/>
    <w:rsid w:val="00E108FB"/>
    <w:rsid w:val="00E1181C"/>
    <w:rsid w:val="00E11AAC"/>
    <w:rsid w:val="00E12122"/>
    <w:rsid w:val="00E12155"/>
    <w:rsid w:val="00E125D7"/>
    <w:rsid w:val="00E12E82"/>
    <w:rsid w:val="00E13E1D"/>
    <w:rsid w:val="00E13F9C"/>
    <w:rsid w:val="00E13F9E"/>
    <w:rsid w:val="00E14B56"/>
    <w:rsid w:val="00E160F8"/>
    <w:rsid w:val="00E161AD"/>
    <w:rsid w:val="00E1628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7045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9D"/>
    <w:rsid w:val="00E406E3"/>
    <w:rsid w:val="00E42890"/>
    <w:rsid w:val="00E43A0B"/>
    <w:rsid w:val="00E44C33"/>
    <w:rsid w:val="00E4559A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B4B"/>
    <w:rsid w:val="00E54D7B"/>
    <w:rsid w:val="00E54D93"/>
    <w:rsid w:val="00E556E5"/>
    <w:rsid w:val="00E561D3"/>
    <w:rsid w:val="00E56780"/>
    <w:rsid w:val="00E56C39"/>
    <w:rsid w:val="00E56E4B"/>
    <w:rsid w:val="00E608EB"/>
    <w:rsid w:val="00E62211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2EAA"/>
    <w:rsid w:val="00E74522"/>
    <w:rsid w:val="00E74F2B"/>
    <w:rsid w:val="00E751E6"/>
    <w:rsid w:val="00E75C77"/>
    <w:rsid w:val="00E75F77"/>
    <w:rsid w:val="00E76FF3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5C5A"/>
    <w:rsid w:val="00E86888"/>
    <w:rsid w:val="00E86EB9"/>
    <w:rsid w:val="00E87783"/>
    <w:rsid w:val="00E907A7"/>
    <w:rsid w:val="00E90D1E"/>
    <w:rsid w:val="00E90F97"/>
    <w:rsid w:val="00E91619"/>
    <w:rsid w:val="00E91A01"/>
    <w:rsid w:val="00E92AB8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37C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B66"/>
    <w:rsid w:val="00ED0302"/>
    <w:rsid w:val="00ED03C3"/>
    <w:rsid w:val="00ED05E6"/>
    <w:rsid w:val="00ED0C9A"/>
    <w:rsid w:val="00ED1758"/>
    <w:rsid w:val="00ED1A38"/>
    <w:rsid w:val="00ED1B48"/>
    <w:rsid w:val="00ED1E52"/>
    <w:rsid w:val="00ED2186"/>
    <w:rsid w:val="00ED33EA"/>
    <w:rsid w:val="00ED5B17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1A19"/>
    <w:rsid w:val="00EF2111"/>
    <w:rsid w:val="00EF3133"/>
    <w:rsid w:val="00EF31D3"/>
    <w:rsid w:val="00EF3264"/>
    <w:rsid w:val="00EF3C9C"/>
    <w:rsid w:val="00EF3E44"/>
    <w:rsid w:val="00EF69D8"/>
    <w:rsid w:val="00EF70A1"/>
    <w:rsid w:val="00EF7F54"/>
    <w:rsid w:val="00F000DD"/>
    <w:rsid w:val="00F01983"/>
    <w:rsid w:val="00F01DC1"/>
    <w:rsid w:val="00F028CB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465"/>
    <w:rsid w:val="00F23897"/>
    <w:rsid w:val="00F23C02"/>
    <w:rsid w:val="00F24197"/>
    <w:rsid w:val="00F25414"/>
    <w:rsid w:val="00F25E91"/>
    <w:rsid w:val="00F26E00"/>
    <w:rsid w:val="00F2704A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3905"/>
    <w:rsid w:val="00F356E5"/>
    <w:rsid w:val="00F3587E"/>
    <w:rsid w:val="00F36194"/>
    <w:rsid w:val="00F3744E"/>
    <w:rsid w:val="00F40A31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34B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776FD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2A1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4B0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4041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D7C21"/>
    <w:rsid w:val="00FD7EB1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18A6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1C13F90"/>
  <w15:docId w15:val="{0B9B1ADF-49C7-41D0-80D1-9E6DA71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4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202"/>
    <w:pPr>
      <w:keepNext/>
      <w:keepLines/>
      <w:tabs>
        <w:tab w:val="left" w:pos="5655"/>
      </w:tabs>
      <w:spacing w:before="600"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202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734202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90254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0254F"/>
    <w:rPr>
      <w:rFonts w:ascii="Arial" w:hAnsi="Arial"/>
      <w:b w:val="0"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4A597D"/>
    <w:rPr>
      <w:rFonts w:ascii="FS Me Pro" w:hAnsi="FS Me Pro"/>
      <w:b w:val="0"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734202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541C2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48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0254F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90254F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734202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Statisticstyle">
    <w:name w:val="Statistic style"/>
    <w:basedOn w:val="DefaultParagraphFont"/>
    <w:uiPriority w:val="1"/>
    <w:qFormat/>
    <w:rsid w:val="00252B17"/>
    <w:rPr>
      <w:rFonts w:ascii="FS Me Pro" w:hAnsi="FS Me Pro"/>
      <w:b/>
      <w:color w:val="000000" w:themeColor="text1"/>
      <w:position w:val="-2"/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DA02A1"/>
    <w:rPr>
      <w:color w:val="C5296D" w:themeColor="followedHyperlink"/>
      <w:u w:val="single"/>
    </w:rPr>
  </w:style>
  <w:style w:type="paragraph" w:customStyle="1" w:styleId="Wordlist">
    <w:name w:val="Word list"/>
    <w:basedOn w:val="Normal"/>
    <w:qFormat/>
    <w:rsid w:val="0090254F"/>
    <w:pPr>
      <w:spacing w:before="240"/>
    </w:pPr>
    <w:rPr>
      <w:b/>
      <w:color w:val="6B2976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corporate-plan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x.com/NDIS?ref_src=twsrc%5Egoogle%7Ctwcamp%5Eserp%7Ctwgr%5Eautho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ndis.gov.a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ndis.gov.au/publications/annual-financial-sustainability-reports" TargetMode="External"/><Relationship Id="rId14" Type="http://schemas.openxmlformats.org/officeDocument/2006/relationships/hyperlink" Target="https://www.accesshub.gov.au/about-the-nrs" TargetMode="External"/><Relationship Id="rId22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NDIA\XXXX%20-%20NDIA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ED54FBF724513965E7B58CBEBA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249E-8E17-4D92-A610-94EBF95B00A7}"/>
      </w:docPartPr>
      <w:docPartBody>
        <w:p w:rsidR="00B45F30" w:rsidRDefault="00B45F30">
          <w:pPr>
            <w:pStyle w:val="858ED54FBF724513965E7B58CBEBA9A8"/>
          </w:pPr>
          <w:r w:rsidRPr="00020BF2">
            <w:rPr>
              <w:rStyle w:val="PlaceholderText"/>
            </w:rPr>
            <w:t>[Title]</w:t>
          </w:r>
        </w:p>
      </w:docPartBody>
    </w:docPart>
    <w:docPart>
      <w:docPartPr>
        <w:name w:val="736585659CA64B28BD8F2219AAF2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B391-19B5-49CE-B6D5-BDCC82A27009}"/>
      </w:docPartPr>
      <w:docPartBody>
        <w:p w:rsidR="00B45F30" w:rsidRDefault="00B45F30">
          <w:pPr>
            <w:pStyle w:val="736585659CA64B28BD8F2219AAF2E211"/>
          </w:pPr>
          <w:r w:rsidRPr="003C132E">
            <w:rPr>
              <w:rStyle w:val="PlaceholderText"/>
            </w:rPr>
            <w:t>[Title]</w:t>
          </w:r>
        </w:p>
      </w:docPartBody>
    </w:docPart>
    <w:docPart>
      <w:docPartPr>
        <w:name w:val="D8A3A1B7666E49BB84EC5B1AAF2E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C800-56B4-4AEC-B0DC-CC4D1D6EB659}"/>
      </w:docPartPr>
      <w:docPartBody>
        <w:p w:rsidR="00B45F30" w:rsidRDefault="00B45F30">
          <w:pPr>
            <w:pStyle w:val="D8A3A1B7666E49BB84EC5B1AAF2ED9BD"/>
          </w:pPr>
          <w:r w:rsidRPr="003C13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0"/>
    <w:rsid w:val="00031FBB"/>
    <w:rsid w:val="000E0E93"/>
    <w:rsid w:val="001575D0"/>
    <w:rsid w:val="0016290F"/>
    <w:rsid w:val="001C228A"/>
    <w:rsid w:val="003323B1"/>
    <w:rsid w:val="00342A75"/>
    <w:rsid w:val="00415586"/>
    <w:rsid w:val="00434733"/>
    <w:rsid w:val="00477479"/>
    <w:rsid w:val="004A7483"/>
    <w:rsid w:val="00515744"/>
    <w:rsid w:val="005223A5"/>
    <w:rsid w:val="00547206"/>
    <w:rsid w:val="006B2671"/>
    <w:rsid w:val="006B659F"/>
    <w:rsid w:val="00733564"/>
    <w:rsid w:val="0073575A"/>
    <w:rsid w:val="0081794B"/>
    <w:rsid w:val="009233DD"/>
    <w:rsid w:val="00994E9A"/>
    <w:rsid w:val="00A31E21"/>
    <w:rsid w:val="00A566DE"/>
    <w:rsid w:val="00A80BC9"/>
    <w:rsid w:val="00A920F3"/>
    <w:rsid w:val="00B45F30"/>
    <w:rsid w:val="00C66F1B"/>
    <w:rsid w:val="00CF152A"/>
    <w:rsid w:val="00CF1F2B"/>
    <w:rsid w:val="00D413F4"/>
    <w:rsid w:val="00D564B3"/>
    <w:rsid w:val="00D56FB4"/>
    <w:rsid w:val="00E06DF8"/>
    <w:rsid w:val="00E1628D"/>
    <w:rsid w:val="00E62211"/>
    <w:rsid w:val="00E76FF3"/>
    <w:rsid w:val="00EE7599"/>
    <w:rsid w:val="00F27FF0"/>
    <w:rsid w:val="00F44A9B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8ED54FBF724513965E7B58CBEBA9A8">
    <w:name w:val="858ED54FBF724513965E7B58CBEBA9A8"/>
  </w:style>
  <w:style w:type="paragraph" w:customStyle="1" w:styleId="736585659CA64B28BD8F2219AAF2E211">
    <w:name w:val="736585659CA64B28BD8F2219AAF2E211"/>
  </w:style>
  <w:style w:type="paragraph" w:customStyle="1" w:styleId="D8A3A1B7666E49BB84EC5B1AAF2ED9BD">
    <w:name w:val="D8A3A1B7666E49BB84EC5B1AAF2ED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953A39A4F5941B24B59D3F23CA6C3" ma:contentTypeVersion="16" ma:contentTypeDescription="Create a new document." ma:contentTypeScope="" ma:versionID="758e355869a8636fa17be364c6fd5cd3">
  <xsd:schema xmlns:xsd="http://www.w3.org/2001/XMLSchema" xmlns:xs="http://www.w3.org/2001/XMLSchema" xmlns:p="http://schemas.microsoft.com/office/2006/metadata/properties" xmlns:ns2="825017e0-7538-4bca-873c-3a895d404480" xmlns:ns3="888102b3-a4e4-4628-9084-1226c40084d2" targetNamespace="http://schemas.microsoft.com/office/2006/metadata/properties" ma:root="true" ma:fieldsID="a817026e40e264c975ec8a7c65b87f36" ns2:_="" ns3:_="">
    <xsd:import namespace="825017e0-7538-4bca-873c-3a895d404480"/>
    <xsd:import namespace="888102b3-a4e4-4628-9084-1226c4008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017e0-7538-4bca-873c-3a895d404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02b3-a4e4-4628-9084-1226c4008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5e051b-09b3-4e8f-be1a-59fdb832826f}" ma:internalName="TaxCatchAll" ma:showField="CatchAllData" ma:web="888102b3-a4e4-4628-9084-1226c4008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017e0-7538-4bca-873c-3a895d404480">
      <Terms xmlns="http://schemas.microsoft.com/office/infopath/2007/PartnerControls"/>
    </lcf76f155ced4ddcb4097134ff3c332f>
    <_Flow_SignoffStatus xmlns="825017e0-7538-4bca-873c-3a895d404480" xsi:nil="true"/>
    <TaxCatchAll xmlns="888102b3-a4e4-4628-9084-1226c40084d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6F633-3DE1-4EAB-98C5-B8E6E406E2A2}"/>
</file>

<file path=customXml/itemProps3.xml><?xml version="1.0" encoding="utf-8"?>
<ds:datastoreItem xmlns:ds="http://schemas.openxmlformats.org/officeDocument/2006/customXml" ds:itemID="{F0E2BCB7-7E11-43D1-ADDC-3038C7A88D93}"/>
</file>

<file path=customXml/itemProps4.xml><?xml version="1.0" encoding="utf-8"?>
<ds:datastoreItem xmlns:ds="http://schemas.openxmlformats.org/officeDocument/2006/customXml" ds:itemID="{51E24C43-4259-4E4A-BA66-1C55236B7B46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ER - May 2025</Template>
  <TotalTime>108</TotalTime>
  <Pages>22</Pages>
  <Words>2587</Words>
  <Characters>12318</Characters>
  <Application>Microsoft Office Word</Application>
  <DocSecurity>0</DocSecurity>
  <Lines>724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Plan 2025-26</vt:lpstr>
    </vt:vector>
  </TitlesOfParts>
  <Company>Hewlett-Packard</Company>
  <LinksUpToDate>false</LinksUpToDate>
  <CharactersWithSpaces>14467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Plan 2025-26</dc:title>
  <dc:subject/>
  <dc:creator>the National Disability Insurance Agency (NDIA)</dc:creator>
  <cp:keywords/>
  <dc:description/>
  <cp:lastModifiedBy>Renee de Vlugt</cp:lastModifiedBy>
  <cp:revision>21</cp:revision>
  <cp:lastPrinted>2019-09-17T06:26:00Z</cp:lastPrinted>
  <dcterms:created xsi:type="dcterms:W3CDTF">2025-08-22T02:47:00Z</dcterms:created>
  <dcterms:modified xsi:type="dcterms:W3CDTF">2025-08-28T04:20:00Z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0x010100B9F953A39A4F5941B24B59D3F23CA6C3</vt:lpwstr>
  </property>
</Properties>
</file>