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2A907" w14:textId="4F283F41" w:rsidR="00D1169D" w:rsidRDefault="00D1169D" w:rsidP="00D1169D">
      <w:pPr>
        <w:pStyle w:val="Heading1"/>
        <w:spacing w:before="120"/>
      </w:pPr>
      <w:bookmarkStart w:id="0" w:name="_Toc349720821"/>
      <w:r w:rsidRPr="00D1169D">
        <w:t>Changes to NDIS laws</w:t>
      </w:r>
    </w:p>
    <w:p w14:paraId="52F86972" w14:textId="123471E9" w:rsidR="00F3744E" w:rsidRPr="001A07DF" w:rsidRDefault="001578CF" w:rsidP="00E9616A">
      <w:pPr>
        <w:pStyle w:val="Subtitle"/>
        <w:spacing w:before="120" w:after="120"/>
      </w:pPr>
      <w:r>
        <w:t>What is changing from 3 October 2024</w:t>
      </w:r>
    </w:p>
    <w:p w14:paraId="1888ED5F" w14:textId="11059CF2" w:rsidR="007C5556" w:rsidRDefault="00D1169D" w:rsidP="00D1169D"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>
        <w:t xml:space="preserve">A text-only </w:t>
      </w:r>
      <w:r w:rsidR="007C5556" w:rsidRPr="00D1169D">
        <w:t>Easy Read version</w:t>
      </w:r>
      <w:bookmarkEnd w:id="1"/>
    </w:p>
    <w:p w14:paraId="580720D0" w14:textId="0BC63AA9" w:rsidR="00F3744E" w:rsidRPr="00DD389A" w:rsidRDefault="00F3744E" w:rsidP="00400F37">
      <w:pPr>
        <w:pStyle w:val="Heading2"/>
        <w:spacing w:before="600" w:after="1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DD389A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EB3DDA">
        <w:t>document</w:t>
      </w:r>
      <w:r w:rsidRPr="00DD389A">
        <w:t xml:space="preserve"> </w:t>
      </w:r>
    </w:p>
    <w:p w14:paraId="1A6EF115" w14:textId="77777777" w:rsidR="00D1169D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National Disability Insurance Agency (NDIA) wrote this document.</w:t>
      </w:r>
    </w:p>
    <w:p w14:paraId="2D2383B4" w14:textId="77777777" w:rsidR="00D1169D" w:rsidRPr="00E9016B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read the word ‘we’, it</w:t>
      </w:r>
      <w:r>
        <w:rPr>
          <w:rFonts w:ascii="Calibri" w:hAnsi="Calibri" w:cs="Calibri"/>
        </w:rPr>
        <w:t> </w:t>
      </w:r>
      <w:r>
        <w:t xml:space="preserve">means the NDIA. </w:t>
      </w:r>
    </w:p>
    <w:p w14:paraId="46805866" w14:textId="77777777" w:rsidR="00D1169D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</w:t>
      </w:r>
      <w:r w:rsidRPr="00E9016B">
        <w:t xml:space="preserve"> in an easy to</w:t>
      </w:r>
      <w:r>
        <w:t> </w:t>
      </w:r>
      <w:r w:rsidRPr="00E9016B">
        <w:t>read</w:t>
      </w:r>
      <w:r>
        <w:t> </w:t>
      </w:r>
      <w:r w:rsidRPr="00E9016B">
        <w:t>way.</w:t>
      </w:r>
    </w:p>
    <w:p w14:paraId="62A41238" w14:textId="77777777" w:rsidR="00D1169D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4B5BD67E" w14:textId="77777777" w:rsidR="00D1169D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1D408C0C" w14:textId="77777777" w:rsidR="00D1169D" w:rsidRPr="00E9016B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0496DE4" w14:textId="43534829" w:rsidR="00D1169D" w:rsidRPr="006C1292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2"/>
        </w:rPr>
      </w:pPr>
      <w:r w:rsidRPr="006C1292">
        <w:rPr>
          <w:spacing w:val="2"/>
        </w:rPr>
        <w:t>This is a</w:t>
      </w:r>
      <w:r>
        <w:rPr>
          <w:spacing w:val="2"/>
        </w:rPr>
        <w:t xml:space="preserve"> text-only </w:t>
      </w:r>
      <w:r w:rsidRPr="006C1292">
        <w:rPr>
          <w:spacing w:val="2"/>
        </w:rPr>
        <w:t>Easy Read summary of</w:t>
      </w:r>
      <w:r>
        <w:rPr>
          <w:spacing w:val="2"/>
        </w:rPr>
        <w:t> </w:t>
      </w:r>
      <w:r w:rsidRPr="006C1292">
        <w:rPr>
          <w:spacing w:val="2"/>
        </w:rPr>
        <w:t>another</w:t>
      </w:r>
      <w:r w:rsidRPr="006C1292">
        <w:rPr>
          <w:rFonts w:ascii="Calibri" w:hAnsi="Calibri" w:cs="Calibri"/>
          <w:spacing w:val="2"/>
        </w:rPr>
        <w:t> </w:t>
      </w:r>
      <w:r w:rsidRPr="006C1292">
        <w:rPr>
          <w:spacing w:val="2"/>
        </w:rPr>
        <w:t>document.</w:t>
      </w:r>
    </w:p>
    <w:p w14:paraId="2C09B33F" w14:textId="77777777" w:rsidR="00D1169D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6C1292">
        <w:rPr>
          <w:spacing w:val="-2"/>
        </w:rPr>
        <w:t>You can find the other document on our website.</w:t>
      </w:r>
    </w:p>
    <w:p w14:paraId="0B2E558D" w14:textId="77777777" w:rsidR="00D1169D" w:rsidRPr="00242C61" w:rsidRDefault="00400F37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hyperlink r:id="rId8" w:history="1">
        <w:r w:rsidR="00D1169D" w:rsidRPr="00B7062E">
          <w:rPr>
            <w:rStyle w:val="Hyperlink"/>
            <w:spacing w:val="-2"/>
          </w:rPr>
          <w:t>www.ndis.gov.au/chang</w:t>
        </w:r>
        <w:r w:rsidR="00D1169D" w:rsidRPr="00B7062E">
          <w:rPr>
            <w:rStyle w:val="Hyperlink"/>
            <w:spacing w:val="-2"/>
          </w:rPr>
          <w:t>e</w:t>
        </w:r>
        <w:r w:rsidR="00D1169D" w:rsidRPr="00B7062E">
          <w:rPr>
            <w:rStyle w:val="Hyperlink"/>
            <w:spacing w:val="-2"/>
          </w:rPr>
          <w:t>s-ndis-legislation</w:t>
        </w:r>
      </w:hyperlink>
      <w:r w:rsidR="00D1169D">
        <w:rPr>
          <w:spacing w:val="-2"/>
        </w:rPr>
        <w:t xml:space="preserve"> </w:t>
      </w:r>
    </w:p>
    <w:p w14:paraId="0B94B7A6" w14:textId="77777777" w:rsidR="00D1169D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document</w:t>
      </w:r>
      <w:r w:rsidRPr="000F6E4B">
        <w:t>.</w:t>
      </w:r>
    </w:p>
    <w:p w14:paraId="63562256" w14:textId="77777777" w:rsidR="00D1169D" w:rsidRPr="000F6E4B" w:rsidRDefault="00D1169D" w:rsidP="00D116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 be able to help you.</w:t>
      </w:r>
    </w:p>
    <w:p w14:paraId="6773E4B1" w14:textId="77777777" w:rsidR="00816DBA" w:rsidRDefault="00816DBA" w:rsidP="00D1169D"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>
        <w:br w:type="page"/>
      </w:r>
    </w:p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7A5A66" w14:textId="77777777" w:rsidR="000C3DDD" w:rsidRDefault="00AE2123" w:rsidP="006C1292">
          <w:pPr>
            <w:pStyle w:val="TOCHeading"/>
            <w:spacing w:after="1200" w:line="276" w:lineRule="auto"/>
            <w:rPr>
              <w:noProof/>
            </w:rPr>
          </w:pPr>
          <w:r>
            <w:rPr>
              <w:lang w:val="en-US"/>
            </w:rPr>
            <w:t>What’s in this</w:t>
          </w:r>
          <w:r w:rsidR="00EB7ECE">
            <w:rPr>
              <w:lang w:val="en-US"/>
            </w:rPr>
            <w:t xml:space="preserve"> 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61EAAED4" w14:textId="02027E72" w:rsidR="000C3DDD" w:rsidRDefault="00400F37" w:rsidP="000C3DD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7045200" w:history="1">
            <w:r w:rsidR="000C3DDD" w:rsidRPr="0031536C">
              <w:rPr>
                <w:rStyle w:val="Hyperlink"/>
              </w:rPr>
              <w:t>Why are the law</w:t>
            </w:r>
            <w:r w:rsidR="000C3DDD" w:rsidRPr="0031536C">
              <w:rPr>
                <w:rStyle w:val="Hyperlink"/>
              </w:rPr>
              <w:t>s</w:t>
            </w:r>
            <w:r w:rsidR="000C3DDD" w:rsidRPr="0031536C">
              <w:rPr>
                <w:rStyle w:val="Hyperlink"/>
              </w:rPr>
              <w:t xml:space="preserve"> changing?</w:t>
            </w:r>
            <w:r w:rsidR="000C3DDD">
              <w:rPr>
                <w:webHidden/>
              </w:rPr>
              <w:tab/>
            </w:r>
            <w:r w:rsidR="000C3DDD">
              <w:rPr>
                <w:webHidden/>
              </w:rPr>
              <w:fldChar w:fldCharType="begin"/>
            </w:r>
            <w:r w:rsidR="000C3DDD">
              <w:rPr>
                <w:webHidden/>
              </w:rPr>
              <w:instrText xml:space="preserve"> PAGEREF _Toc177045200 \h </w:instrText>
            </w:r>
            <w:r w:rsidR="000C3DDD">
              <w:rPr>
                <w:webHidden/>
              </w:rPr>
            </w:r>
            <w:r w:rsidR="000C3DDD">
              <w:rPr>
                <w:webHidden/>
              </w:rPr>
              <w:fldChar w:fldCharType="separate"/>
            </w:r>
            <w:r w:rsidR="00843353">
              <w:rPr>
                <w:webHidden/>
              </w:rPr>
              <w:t>3</w:t>
            </w:r>
            <w:r w:rsidR="000C3DDD">
              <w:rPr>
                <w:webHidden/>
              </w:rPr>
              <w:fldChar w:fldCharType="end"/>
            </w:r>
          </w:hyperlink>
        </w:p>
        <w:p w14:paraId="0341E891" w14:textId="62C2B83A" w:rsidR="000C3DDD" w:rsidRDefault="00400F37" w:rsidP="000C3DD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7045201" w:history="1">
            <w:r w:rsidR="000C3DDD" w:rsidRPr="0031536C">
              <w:rPr>
                <w:rStyle w:val="Hyperlink"/>
              </w:rPr>
              <w:t>What will</w:t>
            </w:r>
            <w:r w:rsidR="000C3DDD" w:rsidRPr="0031536C">
              <w:rPr>
                <w:rStyle w:val="Hyperlink"/>
              </w:rPr>
              <w:t xml:space="preserve"> </w:t>
            </w:r>
            <w:r w:rsidR="000C3DDD" w:rsidRPr="0031536C">
              <w:rPr>
                <w:rStyle w:val="Hyperlink"/>
              </w:rPr>
              <w:t>change?</w:t>
            </w:r>
            <w:r w:rsidR="000C3DDD">
              <w:rPr>
                <w:webHidden/>
              </w:rPr>
              <w:tab/>
            </w:r>
            <w:r w:rsidR="000C3DDD">
              <w:rPr>
                <w:webHidden/>
              </w:rPr>
              <w:fldChar w:fldCharType="begin"/>
            </w:r>
            <w:r w:rsidR="000C3DDD">
              <w:rPr>
                <w:webHidden/>
              </w:rPr>
              <w:instrText xml:space="preserve"> PAGEREF _Toc177045201 \h </w:instrText>
            </w:r>
            <w:r w:rsidR="000C3DDD">
              <w:rPr>
                <w:webHidden/>
              </w:rPr>
            </w:r>
            <w:r w:rsidR="000C3DDD">
              <w:rPr>
                <w:webHidden/>
              </w:rPr>
              <w:fldChar w:fldCharType="separate"/>
            </w:r>
            <w:r w:rsidR="00843353">
              <w:rPr>
                <w:webHidden/>
              </w:rPr>
              <w:t>4</w:t>
            </w:r>
            <w:r w:rsidR="000C3DDD">
              <w:rPr>
                <w:webHidden/>
              </w:rPr>
              <w:fldChar w:fldCharType="end"/>
            </w:r>
          </w:hyperlink>
        </w:p>
        <w:p w14:paraId="1283A539" w14:textId="196080D8" w:rsidR="000C3DDD" w:rsidRDefault="00400F37" w:rsidP="000C3DD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7045202" w:history="1">
            <w:r w:rsidR="000C3DDD" w:rsidRPr="0031536C">
              <w:rPr>
                <w:rStyle w:val="Hyperlink"/>
              </w:rPr>
              <w:t>When will thin</w:t>
            </w:r>
            <w:r w:rsidR="000C3DDD" w:rsidRPr="0031536C">
              <w:rPr>
                <w:rStyle w:val="Hyperlink"/>
              </w:rPr>
              <w:t>g</w:t>
            </w:r>
            <w:r w:rsidR="000C3DDD" w:rsidRPr="0031536C">
              <w:rPr>
                <w:rStyle w:val="Hyperlink"/>
              </w:rPr>
              <w:t>s change?</w:t>
            </w:r>
            <w:r w:rsidR="000C3DDD">
              <w:rPr>
                <w:webHidden/>
              </w:rPr>
              <w:tab/>
            </w:r>
            <w:r w:rsidR="000C3DDD">
              <w:rPr>
                <w:webHidden/>
              </w:rPr>
              <w:fldChar w:fldCharType="begin"/>
            </w:r>
            <w:r w:rsidR="000C3DDD">
              <w:rPr>
                <w:webHidden/>
              </w:rPr>
              <w:instrText xml:space="preserve"> PAGEREF _Toc177045202 \h </w:instrText>
            </w:r>
            <w:r w:rsidR="000C3DDD">
              <w:rPr>
                <w:webHidden/>
              </w:rPr>
            </w:r>
            <w:r w:rsidR="000C3DDD">
              <w:rPr>
                <w:webHidden/>
              </w:rPr>
              <w:fldChar w:fldCharType="separate"/>
            </w:r>
            <w:r w:rsidR="00843353">
              <w:rPr>
                <w:webHidden/>
              </w:rPr>
              <w:t>6</w:t>
            </w:r>
            <w:r w:rsidR="000C3DDD">
              <w:rPr>
                <w:webHidden/>
              </w:rPr>
              <w:fldChar w:fldCharType="end"/>
            </w:r>
          </w:hyperlink>
        </w:p>
        <w:p w14:paraId="5F662511" w14:textId="54568870" w:rsidR="000C3DDD" w:rsidRPr="00843353" w:rsidRDefault="00843353" w:rsidP="000C3DDD">
          <w:pPr>
            <w:pStyle w:val="TOC1"/>
            <w:spacing w:before="1080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>HYPERLINK  \l "_Where_can_you"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0C3DDD" w:rsidRPr="00843353">
            <w:rPr>
              <w:rStyle w:val="Hyperlink"/>
            </w:rPr>
            <w:t>Where can you lear</w:t>
          </w:r>
          <w:r w:rsidR="000C3DDD" w:rsidRPr="00843353">
            <w:rPr>
              <w:rStyle w:val="Hyperlink"/>
            </w:rPr>
            <w:t>n</w:t>
          </w:r>
          <w:r w:rsidR="000C3DDD" w:rsidRPr="00843353">
            <w:rPr>
              <w:rStyle w:val="Hyperlink"/>
            </w:rPr>
            <w:t xml:space="preserve"> more about the changes?</w:t>
          </w:r>
          <w:r w:rsidR="000C3DDD" w:rsidRPr="00843353">
            <w:rPr>
              <w:rStyle w:val="Hyperlink"/>
              <w:webHidden/>
            </w:rPr>
            <w:tab/>
          </w:r>
          <w:r w:rsidR="000C3DDD" w:rsidRPr="00843353">
            <w:rPr>
              <w:rStyle w:val="Hyperlink"/>
              <w:webHidden/>
            </w:rPr>
            <w:fldChar w:fldCharType="begin"/>
          </w:r>
          <w:r w:rsidR="000C3DDD" w:rsidRPr="00843353">
            <w:rPr>
              <w:rStyle w:val="Hyperlink"/>
              <w:webHidden/>
            </w:rPr>
            <w:instrText xml:space="preserve"> PAGEREF _Toc177045203 \h </w:instrText>
          </w:r>
          <w:r w:rsidR="000C3DDD" w:rsidRPr="00843353">
            <w:rPr>
              <w:rStyle w:val="Hyperlink"/>
              <w:webHidden/>
            </w:rPr>
          </w:r>
          <w:r w:rsidR="000C3DDD" w:rsidRPr="00843353">
            <w:rPr>
              <w:rStyle w:val="Hyperlink"/>
              <w:webHidden/>
            </w:rPr>
            <w:fldChar w:fldCharType="separate"/>
          </w:r>
          <w:r w:rsidRPr="00843353">
            <w:rPr>
              <w:rStyle w:val="Hyperlink"/>
              <w:webHidden/>
            </w:rPr>
            <w:t>7</w:t>
          </w:r>
          <w:r w:rsidR="000C3DDD" w:rsidRPr="00843353">
            <w:rPr>
              <w:rStyle w:val="Hyperlink"/>
              <w:webHidden/>
            </w:rPr>
            <w:fldChar w:fldCharType="end"/>
          </w:r>
        </w:p>
        <w:p w14:paraId="6CA8F835" w14:textId="6744A253" w:rsidR="000C3DDD" w:rsidRDefault="00843353" w:rsidP="000C3DD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/>
            </w:rPr>
            <w:fldChar w:fldCharType="end"/>
          </w:r>
          <w:hyperlink w:anchor="_Toc177045204" w:history="1">
            <w:r w:rsidR="000C3DDD" w:rsidRPr="0031536C">
              <w:rPr>
                <w:rStyle w:val="Hyperlink"/>
              </w:rPr>
              <w:t>More info</w:t>
            </w:r>
            <w:r w:rsidR="000C3DDD" w:rsidRPr="0031536C">
              <w:rPr>
                <w:rStyle w:val="Hyperlink"/>
              </w:rPr>
              <w:t>r</w:t>
            </w:r>
            <w:r w:rsidR="000C3DDD" w:rsidRPr="0031536C">
              <w:rPr>
                <w:rStyle w:val="Hyperlink"/>
              </w:rPr>
              <w:t>mation</w:t>
            </w:r>
            <w:r w:rsidR="000C3DDD">
              <w:rPr>
                <w:webHidden/>
              </w:rPr>
              <w:tab/>
            </w:r>
            <w:r w:rsidR="000C3DDD">
              <w:rPr>
                <w:webHidden/>
              </w:rPr>
              <w:fldChar w:fldCharType="begin"/>
            </w:r>
            <w:r w:rsidR="000C3DDD">
              <w:rPr>
                <w:webHidden/>
              </w:rPr>
              <w:instrText xml:space="preserve"> PAGEREF _Toc177045204 \h </w:instrText>
            </w:r>
            <w:r w:rsidR="000C3DDD">
              <w:rPr>
                <w:webHidden/>
              </w:rPr>
            </w:r>
            <w:r w:rsidR="000C3DDD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0C3DDD">
              <w:rPr>
                <w:webHidden/>
              </w:rPr>
              <w:fldChar w:fldCharType="end"/>
            </w:r>
          </w:hyperlink>
        </w:p>
        <w:p w14:paraId="240757DD" w14:textId="77777777" w:rsidR="00E05DD1" w:rsidRDefault="00AE2123" w:rsidP="00D1169D">
          <w:r>
            <w:fldChar w:fldCharType="end"/>
          </w:r>
        </w:p>
      </w:sdtContent>
    </w:sdt>
    <w:p w14:paraId="48C27F45" w14:textId="6CC7A6BF" w:rsidR="00D01D6C" w:rsidRPr="007B0E1F" w:rsidRDefault="00E05DD1" w:rsidP="00D3520F">
      <w:pPr>
        <w:pStyle w:val="Heading2"/>
      </w:pPr>
      <w:r>
        <w:br w:type="page"/>
      </w:r>
      <w:bookmarkStart w:id="88" w:name="_Toc177045200"/>
      <w:bookmarkStart w:id="89" w:name="_Toc6390577"/>
      <w:bookmarkStart w:id="90" w:name="_Toc12634028"/>
      <w:bookmarkEnd w:id="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BE242F">
        <w:lastRenderedPageBreak/>
        <w:t xml:space="preserve">Why are the </w:t>
      </w:r>
      <w:r w:rsidR="00242C61">
        <w:t>laws</w:t>
      </w:r>
      <w:r w:rsidR="00BE242F">
        <w:t xml:space="preserve"> changing?</w:t>
      </w:r>
      <w:bookmarkEnd w:id="88"/>
      <w:r w:rsidR="00BE242F">
        <w:t xml:space="preserve"> </w:t>
      </w:r>
    </w:p>
    <w:p w14:paraId="496CB560" w14:textId="77777777" w:rsidR="00D1169D" w:rsidRPr="009B6F97" w:rsidRDefault="00D1169D" w:rsidP="00D1169D">
      <w:r w:rsidRPr="006C1292">
        <w:rPr>
          <w:spacing w:val="2"/>
        </w:rPr>
        <w:t xml:space="preserve">The Australian Government has agreed </w:t>
      </w:r>
      <w:r w:rsidRPr="006C1292">
        <w:rPr>
          <w:spacing w:val="-2"/>
        </w:rPr>
        <w:t xml:space="preserve">to change some </w:t>
      </w:r>
      <w:r>
        <w:rPr>
          <w:spacing w:val="-2"/>
        </w:rPr>
        <w:t>laws</w:t>
      </w:r>
      <w:r w:rsidRPr="006C1292">
        <w:rPr>
          <w:spacing w:val="-2"/>
        </w:rPr>
        <w:t xml:space="preserve"> about the National</w:t>
      </w:r>
      <w:r>
        <w:t xml:space="preserve"> Disability Insurance Scheme (NDIS).</w:t>
      </w:r>
    </w:p>
    <w:p w14:paraId="6A770E92" w14:textId="77777777" w:rsidR="00D1169D" w:rsidRDefault="00D1169D" w:rsidP="00D1169D">
      <w:r>
        <w:t>These changes will:</w:t>
      </w:r>
    </w:p>
    <w:p w14:paraId="7476EA0D" w14:textId="77777777" w:rsidR="00D1169D" w:rsidRDefault="00D1169D" w:rsidP="00115682">
      <w:pPr>
        <w:pStyle w:val="ListParagraph"/>
        <w:numPr>
          <w:ilvl w:val="0"/>
          <w:numId w:val="41"/>
        </w:numPr>
      </w:pPr>
      <w:r>
        <w:t xml:space="preserve">make the NDIS </w:t>
      </w:r>
      <w:r w:rsidRPr="00BE242F">
        <w:t xml:space="preserve">stronger </w:t>
      </w:r>
    </w:p>
    <w:p w14:paraId="10FDEDF6" w14:textId="77777777" w:rsidR="00D1169D" w:rsidRDefault="00D1169D" w:rsidP="007E65E0">
      <w:pPr>
        <w:pStyle w:val="ListParagraph"/>
        <w:numPr>
          <w:ilvl w:val="0"/>
          <w:numId w:val="41"/>
        </w:numPr>
      </w:pPr>
      <w:r w:rsidRPr="00BE242F">
        <w:t>improv</w:t>
      </w:r>
      <w:r>
        <w:t>e</w:t>
      </w:r>
      <w:r w:rsidRPr="00BE242F">
        <w:t xml:space="preserve"> the experience for</w:t>
      </w:r>
      <w:r>
        <w:t> </w:t>
      </w:r>
      <w:r w:rsidRPr="006137F3">
        <w:rPr>
          <w:rStyle w:val="Strong"/>
        </w:rPr>
        <w:t>participants</w:t>
      </w:r>
      <w:r w:rsidRPr="00BE242F">
        <w:t>.</w:t>
      </w:r>
    </w:p>
    <w:p w14:paraId="789EA5F2" w14:textId="77777777" w:rsidR="00D1169D" w:rsidRDefault="00D1169D" w:rsidP="00D1169D">
      <w:r w:rsidRPr="001E25E5">
        <w:t>Participants are people with disability who take part in</w:t>
      </w:r>
      <w:r>
        <w:t> </w:t>
      </w:r>
      <w:r w:rsidRPr="001E25E5">
        <w:t>the NDIS.</w:t>
      </w:r>
    </w:p>
    <w:p w14:paraId="79511BDD" w14:textId="77777777" w:rsidR="00D1169D" w:rsidRDefault="00D1169D" w:rsidP="00D1169D">
      <w:r>
        <w:t>Changes to the NDIS will start on </w:t>
      </w:r>
      <w:r w:rsidRPr="006C1292">
        <w:rPr>
          <w:rStyle w:val="Statstyle"/>
        </w:rPr>
        <w:t>3 October 2024</w:t>
      </w:r>
      <w:r>
        <w:t>.</w:t>
      </w:r>
    </w:p>
    <w:p w14:paraId="37A6DD4E" w14:textId="77777777" w:rsidR="00D1169D" w:rsidRDefault="00D1169D" w:rsidP="00D1169D">
      <w:r>
        <w:t>We will:</w:t>
      </w:r>
    </w:p>
    <w:p w14:paraId="1784C218" w14:textId="77777777" w:rsidR="00D1169D" w:rsidRDefault="00D1169D" w:rsidP="00115682">
      <w:pPr>
        <w:pStyle w:val="ListParagraph"/>
        <w:numPr>
          <w:ilvl w:val="0"/>
          <w:numId w:val="36"/>
        </w:numPr>
      </w:pPr>
      <w:r>
        <w:t xml:space="preserve">tell you what you need to do </w:t>
      </w:r>
    </w:p>
    <w:p w14:paraId="5B16D481" w14:textId="77777777" w:rsidR="00D1169D" w:rsidRDefault="00D1169D" w:rsidP="00115682">
      <w:pPr>
        <w:pStyle w:val="ListParagraph"/>
        <w:numPr>
          <w:ilvl w:val="0"/>
          <w:numId w:val="36"/>
        </w:numPr>
      </w:pPr>
      <w:r>
        <w:t>support you as things change.</w:t>
      </w:r>
    </w:p>
    <w:p w14:paraId="3702823F" w14:textId="77777777" w:rsidR="00BE242F" w:rsidRDefault="00EB3DDA" w:rsidP="00BE242F">
      <w:pPr>
        <w:pStyle w:val="Heading2"/>
      </w:pPr>
      <w:r>
        <w:br w:type="page"/>
      </w:r>
      <w:bookmarkStart w:id="91" w:name="_Ref176947152"/>
      <w:bookmarkStart w:id="92" w:name="_Toc177045201"/>
      <w:r w:rsidR="00BE242F">
        <w:lastRenderedPageBreak/>
        <w:t>What will change?</w:t>
      </w:r>
      <w:bookmarkEnd w:id="91"/>
      <w:bookmarkEnd w:id="92"/>
    </w:p>
    <w:p w14:paraId="764B8DCA" w14:textId="77777777" w:rsidR="00BE242F" w:rsidRPr="0027314D" w:rsidRDefault="00BE242F" w:rsidP="00BE242F">
      <w:pPr>
        <w:pStyle w:val="Heading3"/>
      </w:pPr>
      <w:r>
        <w:t>NDIS supports</w:t>
      </w:r>
    </w:p>
    <w:p w14:paraId="2CB6CEF2" w14:textId="77777777" w:rsidR="00D1169D" w:rsidRPr="009F668A" w:rsidRDefault="00D1169D" w:rsidP="00D1169D">
      <w:pPr>
        <w:rPr>
          <w:rFonts w:ascii="Calibri" w:hAnsi="Calibri" w:cs="Calibri"/>
        </w:rPr>
      </w:pPr>
      <w:r>
        <w:t>The laws change what ‘NDIS</w:t>
      </w:r>
      <w:r>
        <w:rPr>
          <w:rFonts w:ascii="Calibri" w:hAnsi="Calibri" w:cs="Calibri"/>
        </w:rPr>
        <w:t> </w:t>
      </w:r>
      <w:r w:rsidRPr="009F668A">
        <w:t>supports</w:t>
      </w:r>
      <w:r>
        <w:t>’</w:t>
      </w:r>
      <w:r w:rsidRPr="009F668A">
        <w:t xml:space="preserve"> mean</w:t>
      </w:r>
      <w:r>
        <w:t>.</w:t>
      </w:r>
    </w:p>
    <w:p w14:paraId="7C2DD4A8" w14:textId="16A111D9" w:rsidR="00D1169D" w:rsidRDefault="00D1169D" w:rsidP="00D1169D">
      <w:r>
        <w:t xml:space="preserve">This would make it easier to understand how you can use your </w:t>
      </w:r>
      <w:r w:rsidRPr="009F668A">
        <w:rPr>
          <w:rStyle w:val="Strong"/>
        </w:rPr>
        <w:t>NDIS</w:t>
      </w:r>
      <w:r>
        <w:rPr>
          <w:rStyle w:val="Strong"/>
        </w:rPr>
        <w:t> </w:t>
      </w:r>
      <w:r w:rsidRPr="009F668A">
        <w:rPr>
          <w:rStyle w:val="Strong"/>
        </w:rPr>
        <w:t>funding</w:t>
      </w:r>
      <w:r w:rsidRPr="006137F3">
        <w:t>.</w:t>
      </w:r>
    </w:p>
    <w:p w14:paraId="05441A76" w14:textId="77777777" w:rsidR="00D1169D" w:rsidRDefault="00D1169D" w:rsidP="00D1169D">
      <w:r>
        <w:t>NDIS f</w:t>
      </w:r>
      <w:r w:rsidRPr="009F668A">
        <w:t xml:space="preserve">unding is the money from your </w:t>
      </w:r>
      <w:r>
        <w:t xml:space="preserve">NDIS </w:t>
      </w:r>
      <w:r w:rsidRPr="009F668A">
        <w:t>plan that pays for the supports you need.</w:t>
      </w:r>
    </w:p>
    <w:p w14:paraId="20B7C3DC" w14:textId="77777777" w:rsidR="00D1169D" w:rsidRDefault="00D1169D" w:rsidP="00D1169D">
      <w:r>
        <w:t>This change will affect all participants.</w:t>
      </w:r>
    </w:p>
    <w:p w14:paraId="44E1A218" w14:textId="0E9FB073" w:rsidR="00D1169D" w:rsidRDefault="00D1169D" w:rsidP="00D1169D">
      <w:r>
        <w:t>The change will mean you can only spend your NDIS funding on NDIS supports.</w:t>
      </w:r>
    </w:p>
    <w:p w14:paraId="1F143E06" w14:textId="77777777" w:rsidR="00D1169D" w:rsidDel="0005271D" w:rsidRDefault="00D1169D" w:rsidP="00D1169D">
      <w:r>
        <w:t>The Australian Government still need to confirm what NDIS supports will include.</w:t>
      </w:r>
    </w:p>
    <w:p w14:paraId="669C34B5" w14:textId="1A118C23" w:rsidR="00D1169D" w:rsidRDefault="00D1169D" w:rsidP="00D1169D">
      <w:r>
        <w:t>The change will also make what you can’t spend your NDIS funding on clearer.</w:t>
      </w:r>
    </w:p>
    <w:p w14:paraId="119EFD5E" w14:textId="77777777" w:rsidR="00D1169D" w:rsidRDefault="00D1169D" w:rsidP="00D1169D">
      <w:r>
        <w:t>The government will ask for the community’s ideas before they make a final decision about the changes.</w:t>
      </w:r>
    </w:p>
    <w:p w14:paraId="3EE94779" w14:textId="260D0626" w:rsidR="00D80B93" w:rsidRDefault="00D1169D" w:rsidP="00D1169D">
      <w:r>
        <w:t xml:space="preserve">We will email you </w:t>
      </w:r>
      <w:r w:rsidRPr="0021109D">
        <w:rPr>
          <w:rStyle w:val="Statstyle"/>
        </w:rPr>
        <w:t>before 3 October 2024</w:t>
      </w:r>
      <w:r>
        <w:t xml:space="preserve"> to tell you about the new rule.</w:t>
      </w:r>
    </w:p>
    <w:p w14:paraId="7C3557B8" w14:textId="77777777" w:rsidR="00D1169D" w:rsidRDefault="00D1169D" w:rsidP="00D1169D">
      <w:r>
        <w:t>We will also help you to:</w:t>
      </w:r>
    </w:p>
    <w:p w14:paraId="25731AF1" w14:textId="77777777" w:rsidR="00D1169D" w:rsidRDefault="00D1169D" w:rsidP="00AE3AF1">
      <w:pPr>
        <w:pStyle w:val="ListParagraph"/>
        <w:numPr>
          <w:ilvl w:val="0"/>
          <w:numId w:val="37"/>
        </w:numPr>
      </w:pPr>
      <w:r>
        <w:t>understand the new rules</w:t>
      </w:r>
    </w:p>
    <w:p w14:paraId="4BDD5502" w14:textId="77777777" w:rsidR="00D1169D" w:rsidRDefault="00D1169D" w:rsidP="0085056A">
      <w:pPr>
        <w:pStyle w:val="ListParagraph"/>
        <w:numPr>
          <w:ilvl w:val="0"/>
          <w:numId w:val="37"/>
        </w:numPr>
      </w:pPr>
      <w:r>
        <w:t>find and use NDIS supports.</w:t>
      </w:r>
    </w:p>
    <w:p w14:paraId="0513162E" w14:textId="77777777" w:rsidR="00D1169D" w:rsidRDefault="00D1169D" w:rsidP="00D1169D">
      <w:r>
        <w:t>You might be able to use your NDIS funding for a support that isn’t an NDIS support.</w:t>
      </w:r>
    </w:p>
    <w:p w14:paraId="66AE7FFF" w14:textId="63E6BEF0" w:rsidR="00D80B93" w:rsidRPr="00D1169D" w:rsidRDefault="00D1169D" w:rsidP="00D1169D">
      <w:r>
        <w:t>But we will share more information about this soon.</w:t>
      </w:r>
    </w:p>
    <w:p w14:paraId="32EE2192" w14:textId="7CDA885E" w:rsidR="00BE242F" w:rsidRDefault="00BE242F" w:rsidP="00BE242F">
      <w:pPr>
        <w:pStyle w:val="Heading3"/>
      </w:pPr>
      <w:r>
        <w:lastRenderedPageBreak/>
        <w:t>NDIS funding and plans</w:t>
      </w:r>
    </w:p>
    <w:p w14:paraId="40D4E9DA" w14:textId="4AC0885A" w:rsidR="00D1169D" w:rsidRDefault="00D1169D" w:rsidP="00D1169D">
      <w:r w:rsidRPr="00E37202">
        <w:rPr>
          <w:rStyle w:val="Statstyle"/>
        </w:rPr>
        <w:t>After 3 October 2024</w:t>
      </w:r>
      <w:r w:rsidRPr="00E37202">
        <w:rPr>
          <w:spacing w:val="-2"/>
        </w:rPr>
        <w:t>, new NDIS plans will</w:t>
      </w:r>
      <w:r>
        <w:rPr>
          <w:spacing w:val="-2"/>
        </w:rPr>
        <w:t> </w:t>
      </w:r>
      <w:r w:rsidRPr="00E37202">
        <w:rPr>
          <w:spacing w:val="-2"/>
        </w:rPr>
        <w:t>show</w:t>
      </w:r>
      <w:r>
        <w:t xml:space="preserve"> the total amount of</w:t>
      </w:r>
      <w:r>
        <w:rPr>
          <w:rFonts w:ascii="Calibri" w:hAnsi="Calibri" w:cs="Calibri"/>
        </w:rPr>
        <w:t> </w:t>
      </w:r>
      <w:r>
        <w:t>NDIS funding participants will get.</w:t>
      </w:r>
    </w:p>
    <w:p w14:paraId="431C229E" w14:textId="77777777" w:rsidR="00D1169D" w:rsidRDefault="00D1169D" w:rsidP="00D1169D">
      <w:r>
        <w:t>At the moment, NDIS plans only show how NDIS funding is split between each support.</w:t>
      </w:r>
    </w:p>
    <w:p w14:paraId="2968D9BF" w14:textId="77777777" w:rsidR="00D1169D" w:rsidRDefault="00D1169D" w:rsidP="00D1169D">
      <w:r>
        <w:t>This change will make it easier to know:</w:t>
      </w:r>
    </w:p>
    <w:p w14:paraId="36763FC4" w14:textId="77777777" w:rsidR="00D1169D" w:rsidRDefault="00D1169D" w:rsidP="00AE3AF1">
      <w:pPr>
        <w:pStyle w:val="ListParagraph"/>
        <w:numPr>
          <w:ilvl w:val="0"/>
          <w:numId w:val="38"/>
        </w:numPr>
      </w:pPr>
      <w:r>
        <w:t>how much NDIS funding you have in total</w:t>
      </w:r>
    </w:p>
    <w:p w14:paraId="717911B3" w14:textId="77777777" w:rsidR="00D1169D" w:rsidRPr="00093DAD" w:rsidRDefault="00D1169D" w:rsidP="00AE3AF1">
      <w:pPr>
        <w:pStyle w:val="ListParagraph"/>
        <w:numPr>
          <w:ilvl w:val="0"/>
          <w:numId w:val="38"/>
        </w:numPr>
        <w:rPr>
          <w:spacing w:val="-2"/>
        </w:rPr>
      </w:pPr>
      <w:r w:rsidRPr="00093DAD">
        <w:rPr>
          <w:spacing w:val="-2"/>
        </w:rPr>
        <w:t>how long your NDIS funding needs to</w:t>
      </w:r>
      <w:r>
        <w:rPr>
          <w:spacing w:val="-2"/>
        </w:rPr>
        <w:t> </w:t>
      </w:r>
      <w:r w:rsidRPr="00093DAD">
        <w:rPr>
          <w:spacing w:val="-2"/>
        </w:rPr>
        <w:t>last</w:t>
      </w:r>
      <w:r>
        <w:rPr>
          <w:rFonts w:ascii="Calibri" w:hAnsi="Calibri" w:cs="Calibri"/>
          <w:spacing w:val="-2"/>
        </w:rPr>
        <w:t> </w:t>
      </w:r>
      <w:r w:rsidRPr="00093DAD">
        <w:rPr>
          <w:spacing w:val="-2"/>
        </w:rPr>
        <w:t>for.</w:t>
      </w:r>
    </w:p>
    <w:p w14:paraId="4CA8F584" w14:textId="77777777" w:rsidR="00D1169D" w:rsidRDefault="00D1169D" w:rsidP="00D1169D">
      <w:r>
        <w:t>You can’t spend more NDIS funding than what your NDIS plan says.</w:t>
      </w:r>
    </w:p>
    <w:p w14:paraId="08DF9B9A" w14:textId="257FCAE8" w:rsidR="00D1169D" w:rsidRDefault="00D1169D" w:rsidP="00D1169D">
      <w:r>
        <w:t xml:space="preserve">All new NDIS plans created after </w:t>
      </w:r>
      <w:r w:rsidRPr="006C1292">
        <w:rPr>
          <w:rStyle w:val="Statstyle"/>
        </w:rPr>
        <w:t>3 October 2024</w:t>
      </w:r>
      <w:r>
        <w:t xml:space="preserve"> will be </w:t>
      </w:r>
      <w:r w:rsidRPr="006C1292">
        <w:rPr>
          <w:rStyle w:val="Statstyle"/>
        </w:rPr>
        <w:t>12</w:t>
      </w:r>
      <w:r>
        <w:rPr>
          <w:rStyle w:val="Statstyle"/>
        </w:rPr>
        <w:t> </w:t>
      </w:r>
      <w:r w:rsidRPr="006C1292">
        <w:rPr>
          <w:rStyle w:val="Statstyle"/>
        </w:rPr>
        <w:t>months</w:t>
      </w:r>
      <w:r>
        <w:t xml:space="preserve"> long.</w:t>
      </w:r>
    </w:p>
    <w:p w14:paraId="056123D6" w14:textId="77777777" w:rsidR="00D1169D" w:rsidRDefault="00D1169D" w:rsidP="00D1169D">
      <w:r>
        <w:t xml:space="preserve">In the future, some NDIS plans will be longer than </w:t>
      </w:r>
      <w:r w:rsidRPr="006C1292">
        <w:rPr>
          <w:rStyle w:val="Statstyle"/>
        </w:rPr>
        <w:t>12 months</w:t>
      </w:r>
      <w:r>
        <w:t>.</w:t>
      </w:r>
    </w:p>
    <w:p w14:paraId="7AA887C1" w14:textId="77777777" w:rsidR="00D1169D" w:rsidRDefault="00D1169D" w:rsidP="00D1169D">
      <w:r>
        <w:t>We will let you know when this changes.</w:t>
      </w:r>
    </w:p>
    <w:p w14:paraId="051DDBDE" w14:textId="77777777" w:rsidR="00BE242F" w:rsidRPr="00EB3DDA" w:rsidRDefault="00BE242F" w:rsidP="00D1169D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6877FFB7" w14:textId="65888254" w:rsidR="00EB3DDA" w:rsidRDefault="00EB3DDA" w:rsidP="001E25E5">
      <w:pPr>
        <w:pStyle w:val="Heading2"/>
      </w:pPr>
      <w:bookmarkStart w:id="93" w:name="_Toc177045202"/>
      <w:r>
        <w:lastRenderedPageBreak/>
        <w:t>When will things change?</w:t>
      </w:r>
      <w:bookmarkEnd w:id="93"/>
    </w:p>
    <w:p w14:paraId="39224E7A" w14:textId="77777777" w:rsidR="00D1169D" w:rsidRPr="006C1292" w:rsidRDefault="00D1169D" w:rsidP="00D1169D">
      <w:pPr>
        <w:rPr>
          <w:spacing w:val="-2"/>
        </w:rPr>
      </w:pPr>
      <w:r w:rsidRPr="006C1292">
        <w:rPr>
          <w:spacing w:val="-2"/>
        </w:rPr>
        <w:t xml:space="preserve">Some changes will happen on </w:t>
      </w:r>
      <w:r w:rsidRPr="006C1292">
        <w:rPr>
          <w:rStyle w:val="Statstyle"/>
          <w:spacing w:val="-2"/>
        </w:rPr>
        <w:t>3</w:t>
      </w:r>
      <w:r>
        <w:rPr>
          <w:rStyle w:val="Statstyle"/>
          <w:spacing w:val="-2"/>
        </w:rPr>
        <w:t> </w:t>
      </w:r>
      <w:r w:rsidRPr="006C1292">
        <w:rPr>
          <w:rStyle w:val="Statstyle"/>
          <w:spacing w:val="-2"/>
        </w:rPr>
        <w:t>October</w:t>
      </w:r>
      <w:r>
        <w:rPr>
          <w:rStyle w:val="Statstyle"/>
          <w:spacing w:val="-2"/>
        </w:rPr>
        <w:t> </w:t>
      </w:r>
      <w:r w:rsidRPr="006C1292">
        <w:rPr>
          <w:rStyle w:val="Statstyle"/>
          <w:spacing w:val="-2"/>
        </w:rPr>
        <w:t>2024</w:t>
      </w:r>
      <w:r w:rsidRPr="006C1292">
        <w:rPr>
          <w:spacing w:val="-2"/>
        </w:rPr>
        <w:t>.</w:t>
      </w:r>
    </w:p>
    <w:p w14:paraId="74295FA8" w14:textId="2E0CF874" w:rsidR="00D1169D" w:rsidRDefault="00D1169D" w:rsidP="00D1169D">
      <w:r>
        <w:t xml:space="preserve">We explain what these things are on page </w:t>
      </w:r>
      <w:r w:rsidRPr="006C1292">
        <w:rPr>
          <w:b/>
          <w:bCs/>
          <w:color w:val="6B2976"/>
          <w:u w:val="single"/>
        </w:rPr>
        <w:fldChar w:fldCharType="begin"/>
      </w:r>
      <w:r w:rsidRPr="006C1292">
        <w:rPr>
          <w:b/>
          <w:bCs/>
          <w:color w:val="6B2976"/>
          <w:u w:val="single"/>
        </w:rPr>
        <w:instrText xml:space="preserve"> PAGEREF _Ref176947152 \h </w:instrText>
      </w:r>
      <w:r w:rsidRPr="006C1292">
        <w:rPr>
          <w:b/>
          <w:bCs/>
          <w:color w:val="6B2976"/>
          <w:u w:val="single"/>
        </w:rPr>
      </w:r>
      <w:r w:rsidRPr="006C1292">
        <w:rPr>
          <w:b/>
          <w:bCs/>
          <w:color w:val="6B2976"/>
          <w:u w:val="single"/>
        </w:rPr>
        <w:fldChar w:fldCharType="separate"/>
      </w:r>
      <w:r>
        <w:rPr>
          <w:b/>
          <w:bCs/>
          <w:noProof/>
          <w:color w:val="6B2976"/>
          <w:u w:val="single"/>
        </w:rPr>
        <w:t>4</w:t>
      </w:r>
      <w:r w:rsidRPr="006C1292">
        <w:rPr>
          <w:b/>
          <w:bCs/>
          <w:color w:val="6B2976"/>
          <w:u w:val="single"/>
        </w:rPr>
        <w:fldChar w:fldCharType="end"/>
      </w:r>
      <w:r w:rsidRPr="006C1292">
        <w:t>.</w:t>
      </w:r>
    </w:p>
    <w:p w14:paraId="724798DA" w14:textId="77777777" w:rsidR="00D1169D" w:rsidRDefault="00D1169D" w:rsidP="00D1169D">
      <w:r>
        <w:t>Other changes will happen later.</w:t>
      </w:r>
    </w:p>
    <w:p w14:paraId="3FBFE7E5" w14:textId="77777777" w:rsidR="00D1169D" w:rsidRPr="006C1292" w:rsidRDefault="00D1169D" w:rsidP="00D1169D">
      <w:pPr>
        <w:rPr>
          <w:spacing w:val="-2"/>
        </w:rPr>
      </w:pPr>
      <w:r w:rsidRPr="006C1292">
        <w:rPr>
          <w:spacing w:val="-2"/>
        </w:rPr>
        <w:t>We will let you know before these changes</w:t>
      </w:r>
      <w:r>
        <w:rPr>
          <w:spacing w:val="-2"/>
        </w:rPr>
        <w:t> </w:t>
      </w:r>
      <w:r w:rsidRPr="006C1292">
        <w:rPr>
          <w:spacing w:val="-2"/>
        </w:rPr>
        <w:t>happen.</w:t>
      </w:r>
    </w:p>
    <w:p w14:paraId="74092B31" w14:textId="1C34C2C9" w:rsidR="002B647A" w:rsidRPr="00D1169D" w:rsidRDefault="00D1169D" w:rsidP="00D1169D">
      <w:pPr>
        <w:rPr>
          <w:spacing w:val="-2"/>
        </w:rPr>
      </w:pPr>
      <w:r>
        <w:t>Not much will change about the way people experience the NDIS until later.</w:t>
      </w:r>
    </w:p>
    <w:p w14:paraId="4D77CF3D" w14:textId="77777777" w:rsidR="00D1169D" w:rsidRPr="006C1292" w:rsidRDefault="00D1169D" w:rsidP="00D1169D">
      <w:pPr>
        <w:rPr>
          <w:spacing w:val="-2"/>
        </w:rPr>
      </w:pPr>
      <w:r w:rsidRPr="006C1292">
        <w:rPr>
          <w:spacing w:val="-2"/>
        </w:rPr>
        <w:t xml:space="preserve">Until the changes happen on </w:t>
      </w:r>
      <w:r w:rsidRPr="006C1292">
        <w:rPr>
          <w:rStyle w:val="Statstyle"/>
          <w:spacing w:val="-2"/>
        </w:rPr>
        <w:t>3 October 2024</w:t>
      </w:r>
      <w:r w:rsidRPr="006C1292">
        <w:rPr>
          <w:spacing w:val="-2"/>
        </w:rPr>
        <w:t>:</w:t>
      </w:r>
    </w:p>
    <w:p w14:paraId="0856404A" w14:textId="77777777" w:rsidR="00D1169D" w:rsidRDefault="00D1169D" w:rsidP="00F17240">
      <w:pPr>
        <w:pStyle w:val="ListParagraph"/>
        <w:numPr>
          <w:ilvl w:val="0"/>
          <w:numId w:val="39"/>
        </w:numPr>
      </w:pPr>
      <w:r>
        <w:t>keep using your NDIS funding how your NDIS plan tells you to</w:t>
      </w:r>
    </w:p>
    <w:p w14:paraId="6FED0449" w14:textId="77777777" w:rsidR="00D1169D" w:rsidRDefault="00D1169D" w:rsidP="00F17240">
      <w:pPr>
        <w:pStyle w:val="ListParagraph"/>
        <w:numPr>
          <w:ilvl w:val="0"/>
          <w:numId w:val="39"/>
        </w:numPr>
      </w:pPr>
      <w:r>
        <w:t>all the laws about how the NDIS works are the same.</w:t>
      </w:r>
    </w:p>
    <w:p w14:paraId="69FD03EC" w14:textId="4E5968D7" w:rsidR="002B647A" w:rsidRDefault="00D1169D" w:rsidP="00400F37">
      <w:r>
        <w:t>This includes rules on how we make decisions about NDIS plans and supports.</w:t>
      </w:r>
      <w:bookmarkStart w:id="94" w:name="_Toc177045203"/>
    </w:p>
    <w:p w14:paraId="64758626" w14:textId="77777777" w:rsidR="002B647A" w:rsidRDefault="002B647A" w:rsidP="00D1169D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45EDA649" w14:textId="2A8C53BF" w:rsidR="00EB3DDA" w:rsidRDefault="00EB3DDA" w:rsidP="000A25D8">
      <w:pPr>
        <w:pStyle w:val="Heading2"/>
      </w:pPr>
      <w:bookmarkStart w:id="95" w:name="_Where_can_you"/>
      <w:bookmarkEnd w:id="95"/>
      <w:r>
        <w:lastRenderedPageBreak/>
        <w:t xml:space="preserve">Where can you </w:t>
      </w:r>
      <w:r w:rsidR="000A25D8">
        <w:t>learn</w:t>
      </w:r>
      <w:r>
        <w:t xml:space="preserve"> more </w:t>
      </w:r>
      <w:r w:rsidR="0025147E">
        <w:t xml:space="preserve">about </w:t>
      </w:r>
      <w:r w:rsidR="000A25D8">
        <w:t xml:space="preserve">the </w:t>
      </w:r>
      <w:r w:rsidR="001578CF">
        <w:t>changes</w:t>
      </w:r>
      <w:r>
        <w:t>?</w:t>
      </w:r>
      <w:bookmarkEnd w:id="94"/>
    </w:p>
    <w:p w14:paraId="712DEC01" w14:textId="77777777" w:rsidR="00D1169D" w:rsidRDefault="00D1169D" w:rsidP="00D1169D">
      <w:r>
        <w:t>You can learn more about these changes on our website.</w:t>
      </w:r>
    </w:p>
    <w:p w14:paraId="09C3C62C" w14:textId="77777777" w:rsidR="00D1169D" w:rsidRPr="008C0798" w:rsidRDefault="00D1169D" w:rsidP="00D1169D">
      <w:pPr>
        <w:rPr>
          <w:position w:val="4"/>
          <w:u w:val="single"/>
        </w:rPr>
      </w:pPr>
      <w:r w:rsidRPr="008C0798">
        <w:rPr>
          <w:spacing w:val="-54"/>
          <w:u w:val="single"/>
        </w:rPr>
        <w:t xml:space="preserve"> </w:t>
      </w:r>
      <w:hyperlink r:id="rId9" w:history="1">
        <w:r w:rsidRPr="008C0798">
          <w:rPr>
            <w:rStyle w:val="Hyperlink"/>
            <w:position w:val="4"/>
          </w:rPr>
          <w:t>www.ndis.gov.a</w:t>
        </w:r>
        <w:r w:rsidRPr="008C0798">
          <w:rPr>
            <w:rStyle w:val="Hyperlink"/>
            <w:position w:val="4"/>
          </w:rPr>
          <w:t>u</w:t>
        </w:r>
        <w:r w:rsidRPr="008C0798">
          <w:rPr>
            <w:rStyle w:val="Hyperlink"/>
            <w:position w:val="4"/>
          </w:rPr>
          <w:t>/changes-ndis-legislation</w:t>
        </w:r>
      </w:hyperlink>
    </w:p>
    <w:p w14:paraId="3696375D" w14:textId="77777777" w:rsidR="00D1169D" w:rsidRDefault="00D1169D" w:rsidP="00D1169D">
      <w:r>
        <w:t>We will share information about these changes in other ways soon.</w:t>
      </w:r>
    </w:p>
    <w:p w14:paraId="3BD6B929" w14:textId="77777777" w:rsidR="00D1169D" w:rsidRDefault="00D1169D" w:rsidP="00D1169D">
      <w:r>
        <w:t>This includes videos.</w:t>
      </w:r>
    </w:p>
    <w:p w14:paraId="378A3396" w14:textId="77777777" w:rsidR="00D1169D" w:rsidRDefault="00D1169D" w:rsidP="00D1169D">
      <w:r>
        <w:t>You can sign up to our newsletter.</w:t>
      </w:r>
    </w:p>
    <w:p w14:paraId="4BE9C53A" w14:textId="77777777" w:rsidR="00D1169D" w:rsidRDefault="00D1169D" w:rsidP="00D1169D">
      <w:r>
        <w:t>We share the latest news about the NDIS here.</w:t>
      </w:r>
    </w:p>
    <w:p w14:paraId="624023B3" w14:textId="77777777" w:rsidR="00D1169D" w:rsidRPr="002D489D" w:rsidRDefault="00D1169D" w:rsidP="00D1169D">
      <w:pPr>
        <w:rPr>
          <w:rStyle w:val="Hyperlink"/>
          <w:position w:val="6"/>
        </w:rPr>
      </w:pPr>
      <w:r w:rsidRPr="002D489D">
        <w:rPr>
          <w:rStyle w:val="Hyperlink"/>
          <w:spacing w:val="-54"/>
        </w:rPr>
        <w:t xml:space="preserve"> </w:t>
      </w:r>
      <w:hyperlink r:id="rId10" w:history="1">
        <w:r w:rsidRPr="002D489D">
          <w:rPr>
            <w:rStyle w:val="Hyperlink"/>
            <w:position w:val="6"/>
          </w:rPr>
          <w:t>clo</w:t>
        </w:r>
        <w:r w:rsidRPr="002D489D">
          <w:rPr>
            <w:rStyle w:val="Hyperlink"/>
            <w:position w:val="6"/>
          </w:rPr>
          <w:t>u</w:t>
        </w:r>
        <w:r w:rsidRPr="002D489D">
          <w:rPr>
            <w:rStyle w:val="Hyperlink"/>
            <w:position w:val="6"/>
          </w:rPr>
          <w:t>d.e.ndis.gov.au/</w:t>
        </w:r>
        <w:proofErr w:type="spellStart"/>
        <w:r w:rsidRPr="002D489D">
          <w:rPr>
            <w:rStyle w:val="Hyperlink"/>
            <w:position w:val="6"/>
          </w:rPr>
          <w:t>newsletter_signup</w:t>
        </w:r>
        <w:proofErr w:type="spellEnd"/>
      </w:hyperlink>
    </w:p>
    <w:p w14:paraId="51A67DDE" w14:textId="77777777" w:rsidR="00D1169D" w:rsidRDefault="00D1169D" w:rsidP="00D1169D">
      <w:r>
        <w:t>You can also sign up to share what you think about these changes.</w:t>
      </w:r>
    </w:p>
    <w:p w14:paraId="7B378071" w14:textId="77777777" w:rsidR="00D1169D" w:rsidRPr="00E179E3" w:rsidRDefault="00D1169D" w:rsidP="00D1169D">
      <w:r>
        <w:t>You can find out how to do this on our website</w:t>
      </w:r>
    </w:p>
    <w:p w14:paraId="1B47643E" w14:textId="77777777" w:rsidR="00D1169D" w:rsidRDefault="00D1169D" w:rsidP="00D1169D">
      <w:pPr>
        <w:rPr>
          <w:rStyle w:val="Hyperlink"/>
          <w:position w:val="4"/>
        </w:rPr>
      </w:pPr>
      <w:r w:rsidRPr="008C0798">
        <w:rPr>
          <w:spacing w:val="-54"/>
          <w:u w:val="single"/>
        </w:rPr>
        <w:t xml:space="preserve"> </w:t>
      </w:r>
      <w:hyperlink r:id="rId11" w:history="1">
        <w:r w:rsidRPr="00E5428A">
          <w:rPr>
            <w:rStyle w:val="Hyperlink"/>
            <w:position w:val="4"/>
          </w:rPr>
          <w:t>www.ndis.</w:t>
        </w:r>
        <w:r w:rsidRPr="00E5428A">
          <w:rPr>
            <w:rStyle w:val="Hyperlink"/>
            <w:position w:val="4"/>
          </w:rPr>
          <w:t>g</w:t>
        </w:r>
        <w:r w:rsidRPr="00E5428A">
          <w:rPr>
            <w:rStyle w:val="Hyperlink"/>
            <w:position w:val="4"/>
          </w:rPr>
          <w:t>ov.au/community/have-your-say/participant-first-help-improve-ndis</w:t>
        </w:r>
      </w:hyperlink>
    </w:p>
    <w:p w14:paraId="4D245C64" w14:textId="2E390490" w:rsidR="00D1169D" w:rsidRPr="00D1169D" w:rsidRDefault="00D1169D" w:rsidP="00D1169D">
      <w:pPr>
        <w:spacing w:before="0" w:after="0" w:line="240" w:lineRule="auto"/>
      </w:pPr>
      <w:r>
        <w:br w:type="page"/>
      </w:r>
    </w:p>
    <w:p w14:paraId="30384409" w14:textId="77777777" w:rsidR="00493D5D" w:rsidRDefault="00493D5D" w:rsidP="00DD389A">
      <w:pPr>
        <w:pStyle w:val="Heading2"/>
      </w:pPr>
      <w:bookmarkStart w:id="96" w:name="_Toc12634029"/>
      <w:bookmarkStart w:id="97" w:name="_Toc12636487"/>
      <w:bookmarkStart w:id="98" w:name="_Toc43391451"/>
      <w:bookmarkStart w:id="99" w:name="_Toc43391513"/>
      <w:bookmarkStart w:id="100" w:name="_Toc177045204"/>
      <w:r>
        <w:lastRenderedPageBreak/>
        <w:t>More information</w:t>
      </w:r>
      <w:bookmarkEnd w:id="96"/>
      <w:bookmarkEnd w:id="97"/>
      <w:bookmarkEnd w:id="98"/>
      <w:bookmarkEnd w:id="99"/>
      <w:bookmarkEnd w:id="100"/>
    </w:p>
    <w:p w14:paraId="7996E5C2" w14:textId="6049AEAC" w:rsidR="008A5DB9" w:rsidRPr="008A5DB9" w:rsidRDefault="008A5DB9" w:rsidP="00D1169D">
      <w:pPr>
        <w:rPr>
          <w:lang w:val="x-none" w:eastAsia="x-none"/>
        </w:rPr>
      </w:pPr>
      <w:r>
        <w:t>For more information about this</w:t>
      </w:r>
      <w:r w:rsidR="00EB3DDA">
        <w:t xml:space="preserve"> document</w:t>
      </w:r>
      <w:r>
        <w:t>, please contact us.</w:t>
      </w:r>
    </w:p>
    <w:p w14:paraId="4EBA04FB" w14:textId="77777777" w:rsidR="00D1169D" w:rsidRDefault="00D1169D" w:rsidP="00D1169D">
      <w:r>
        <w:t>You can visit our website.</w:t>
      </w:r>
    </w:p>
    <w:p w14:paraId="515DF909" w14:textId="77777777" w:rsidR="00D1169D" w:rsidRPr="007F221A" w:rsidRDefault="00400F37" w:rsidP="00D1169D">
      <w:pPr>
        <w:rPr>
          <w:rStyle w:val="Hyperlink"/>
        </w:rPr>
      </w:pPr>
      <w:hyperlink r:id="rId12" w:history="1">
        <w:r w:rsidR="00D1169D" w:rsidRPr="00CB261B">
          <w:rPr>
            <w:rStyle w:val="Hyperlink"/>
          </w:rPr>
          <w:t>www.ndis.g</w:t>
        </w:r>
        <w:r w:rsidR="00D1169D" w:rsidRPr="00CB261B">
          <w:rPr>
            <w:rStyle w:val="Hyperlink"/>
          </w:rPr>
          <w:t>o</w:t>
        </w:r>
        <w:r w:rsidR="00D1169D" w:rsidRPr="00CB261B">
          <w:rPr>
            <w:rStyle w:val="Hyperlink"/>
          </w:rPr>
          <w:t>v.au</w:t>
        </w:r>
      </w:hyperlink>
    </w:p>
    <w:p w14:paraId="1D279EAC" w14:textId="77777777" w:rsidR="00D1169D" w:rsidRPr="00EB3DDA" w:rsidRDefault="00D1169D" w:rsidP="00D1169D">
      <w:r w:rsidRPr="00EB3DDA">
        <w:t>You can call us.</w:t>
      </w:r>
    </w:p>
    <w:p w14:paraId="13FEDC24" w14:textId="77777777" w:rsidR="00D1169D" w:rsidRPr="00C201D9" w:rsidRDefault="00D1169D" w:rsidP="00D1169D">
      <w:pPr>
        <w:rPr>
          <w:rStyle w:val="IntenseEmphasis1"/>
        </w:rPr>
      </w:pPr>
      <w:r w:rsidRPr="00C201D9">
        <w:rPr>
          <w:rStyle w:val="IntenseEmphasis1"/>
        </w:rPr>
        <w:t>1800 800 110</w:t>
      </w:r>
    </w:p>
    <w:p w14:paraId="335018A3" w14:textId="77777777" w:rsidR="00D1169D" w:rsidRDefault="00D1169D" w:rsidP="00D1169D">
      <w:r>
        <w:t>Follow us on Facebook.</w:t>
      </w:r>
    </w:p>
    <w:p w14:paraId="22CDEA9A" w14:textId="77777777" w:rsidR="00D1169D" w:rsidRPr="007F221A" w:rsidRDefault="00400F37" w:rsidP="00D1169D">
      <w:pPr>
        <w:rPr>
          <w:rStyle w:val="Hyperlink"/>
          <w:rFonts w:cs="Arial"/>
        </w:rPr>
      </w:pPr>
      <w:hyperlink r:id="rId13" w:history="1">
        <w:r w:rsidR="00D1169D" w:rsidRPr="007F221A">
          <w:rPr>
            <w:rStyle w:val="Hyperlink"/>
          </w:rPr>
          <w:t>www.facebook.com/NDISAus</w:t>
        </w:r>
      </w:hyperlink>
    </w:p>
    <w:p w14:paraId="50ADD110" w14:textId="77777777" w:rsidR="00D1169D" w:rsidRDefault="00D1169D" w:rsidP="00D1169D">
      <w:r>
        <w:t>Follow us on X.</w:t>
      </w:r>
    </w:p>
    <w:p w14:paraId="373A38B7" w14:textId="77777777" w:rsidR="00D1169D" w:rsidRDefault="00D1169D" w:rsidP="00D1169D">
      <w:r>
        <w:t>X used to be called Twitter.</w:t>
      </w:r>
    </w:p>
    <w:p w14:paraId="35A20B50" w14:textId="6E08ED39" w:rsidR="00AE2123" w:rsidRPr="00D1169D" w:rsidRDefault="00D1169D" w:rsidP="00D1169D">
      <w:pPr>
        <w:rPr>
          <w:rFonts w:ascii="FS Me" w:hAnsi="FS Me"/>
          <w:b/>
          <w:color w:val="6B2976"/>
        </w:rPr>
      </w:pPr>
      <w:r w:rsidRPr="00C201D9">
        <w:rPr>
          <w:rStyle w:val="IntenseEmphasis1"/>
        </w:rPr>
        <w:t>@NDIS</w:t>
      </w:r>
      <w:bookmarkStart w:id="101" w:name="_Toc43391514"/>
    </w:p>
    <w:p w14:paraId="2498C1D3" w14:textId="77777777" w:rsidR="00CD310C" w:rsidRPr="00AA574A" w:rsidRDefault="00CD310C" w:rsidP="00843353">
      <w:pPr>
        <w:pStyle w:val="Heading3"/>
        <w:spacing w:before="840" w:after="120"/>
      </w:pPr>
      <w:r w:rsidRPr="00AA574A">
        <w:t>Support to talk to us</w:t>
      </w:r>
      <w:bookmarkEnd w:id="101"/>
    </w:p>
    <w:p w14:paraId="1849D425" w14:textId="4B26D9B8" w:rsidR="00D1169D" w:rsidRDefault="00D1169D" w:rsidP="00D1169D">
      <w:r w:rsidRPr="00DD552E">
        <w:t>You can talk to us online using our webchat feature at the top of our</w:t>
      </w:r>
      <w:r w:rsidR="00843353">
        <w:t> </w:t>
      </w:r>
      <w:r w:rsidRPr="00DD552E">
        <w:t>website.</w:t>
      </w:r>
    </w:p>
    <w:p w14:paraId="6BC4A061" w14:textId="19828ECD" w:rsidR="00D1169D" w:rsidRPr="00D1169D" w:rsidRDefault="00400F37" w:rsidP="00D1169D">
      <w:hyperlink r:id="rId14" w:history="1">
        <w:r w:rsidR="00D1169D" w:rsidRPr="00AC3E0D">
          <w:rPr>
            <w:rStyle w:val="Hyperlink"/>
          </w:rPr>
          <w:t>www.</w:t>
        </w:r>
        <w:r w:rsidR="00D1169D" w:rsidRPr="00AC3E0D">
          <w:rPr>
            <w:rStyle w:val="Hyperlink"/>
          </w:rPr>
          <w:t>n</w:t>
        </w:r>
        <w:r w:rsidR="00D1169D" w:rsidRPr="00AC3E0D">
          <w:rPr>
            <w:rStyle w:val="Hyperlink"/>
          </w:rPr>
          <w:t>dis.gov.au</w:t>
        </w:r>
      </w:hyperlink>
    </w:p>
    <w:p w14:paraId="7149A072" w14:textId="77777777" w:rsidR="00D1169D" w:rsidRDefault="00D1169D" w:rsidP="00D1169D">
      <w:r>
        <w:t>If you speak a language other than English, you can call:</w:t>
      </w:r>
    </w:p>
    <w:p w14:paraId="309D3551" w14:textId="77777777" w:rsidR="00D1169D" w:rsidRDefault="00D1169D" w:rsidP="00D1169D">
      <w:r>
        <w:t>Translating and Interpreting Service (TIS)</w:t>
      </w:r>
    </w:p>
    <w:p w14:paraId="77B36A37" w14:textId="3EC72EEE" w:rsidR="00843353" w:rsidRPr="00843353" w:rsidRDefault="00843353" w:rsidP="00843353">
      <w:pPr>
        <w:rPr>
          <w:rFonts w:ascii="FS Me" w:hAnsi="FS Me"/>
          <w:b/>
          <w:color w:val="6B2976"/>
        </w:rPr>
      </w:pPr>
      <w:r w:rsidRPr="00843353">
        <w:t>Phone –</w:t>
      </w:r>
      <w:r>
        <w:rPr>
          <w:rStyle w:val="IntenseEmphasis1"/>
        </w:rPr>
        <w:t xml:space="preserve"> </w:t>
      </w:r>
      <w:r w:rsidR="00D1169D" w:rsidRPr="00C201D9">
        <w:rPr>
          <w:rStyle w:val="IntenseEmphasis1"/>
        </w:rPr>
        <w:t>131 450</w:t>
      </w:r>
      <w:r>
        <w:br w:type="page"/>
      </w:r>
    </w:p>
    <w:p w14:paraId="7874F695" w14:textId="434636DC" w:rsidR="00D1169D" w:rsidRPr="00C20DF2" w:rsidRDefault="00D1169D" w:rsidP="00D1169D">
      <w:r>
        <w:lastRenderedPageBreak/>
        <w:t>If you have a speech or hearing impairment, you can call:</w:t>
      </w:r>
    </w:p>
    <w:p w14:paraId="3A24A239" w14:textId="77777777" w:rsidR="00D1169D" w:rsidRDefault="00D1169D" w:rsidP="00D1169D">
      <w:r w:rsidRPr="00C20DF2">
        <w:t>TTY</w:t>
      </w:r>
    </w:p>
    <w:p w14:paraId="2A70345C" w14:textId="1D037672" w:rsidR="00D1169D" w:rsidRPr="00C201D9" w:rsidRDefault="00843353" w:rsidP="00D1169D">
      <w:pPr>
        <w:rPr>
          <w:rStyle w:val="IntenseEmphasis1"/>
        </w:rPr>
      </w:pPr>
      <w:r w:rsidRPr="00843353">
        <w:t>Phone –</w:t>
      </w:r>
      <w:r>
        <w:rPr>
          <w:rStyle w:val="IntenseEmphasis1"/>
        </w:rPr>
        <w:t xml:space="preserve"> </w:t>
      </w:r>
      <w:r w:rsidR="00D1169D" w:rsidRPr="00C201D9">
        <w:rPr>
          <w:rStyle w:val="IntenseEmphasis1"/>
        </w:rPr>
        <w:t>1800 555 677</w:t>
      </w:r>
    </w:p>
    <w:p w14:paraId="2D95641F" w14:textId="77777777" w:rsidR="00D1169D" w:rsidRDefault="00D1169D" w:rsidP="00D1169D">
      <w:r w:rsidRPr="00C20DF2">
        <w:t>Speak and Listen</w:t>
      </w:r>
    </w:p>
    <w:p w14:paraId="572EC3AA" w14:textId="09BC7850" w:rsidR="00D1169D" w:rsidRPr="00C201D9" w:rsidRDefault="00843353" w:rsidP="00D1169D">
      <w:pPr>
        <w:rPr>
          <w:rStyle w:val="IntenseEmphasis1"/>
        </w:rPr>
      </w:pPr>
      <w:r w:rsidRPr="00843353">
        <w:t>Phone –</w:t>
      </w:r>
      <w:r>
        <w:t xml:space="preserve"> </w:t>
      </w:r>
      <w:r w:rsidR="00D1169D" w:rsidRPr="00C201D9">
        <w:rPr>
          <w:rStyle w:val="IntenseEmphasis1"/>
        </w:rPr>
        <w:t>1800 555 727</w:t>
      </w:r>
    </w:p>
    <w:p w14:paraId="381538C2" w14:textId="77777777" w:rsidR="00D1169D" w:rsidRDefault="00D1169D" w:rsidP="00D1169D">
      <w:r>
        <w:t>National Relay Service</w:t>
      </w:r>
    </w:p>
    <w:p w14:paraId="212F48D0" w14:textId="2EED9029" w:rsidR="00D1169D" w:rsidRPr="00C201D9" w:rsidRDefault="00843353" w:rsidP="00D1169D">
      <w:pPr>
        <w:rPr>
          <w:rStyle w:val="IntenseEmphasis1"/>
        </w:rPr>
      </w:pPr>
      <w:r w:rsidRPr="00843353">
        <w:t>Phone –</w:t>
      </w:r>
      <w:r>
        <w:rPr>
          <w:rStyle w:val="IntenseEmphasis1"/>
        </w:rPr>
        <w:t xml:space="preserve"> </w:t>
      </w:r>
      <w:r w:rsidR="00D1169D" w:rsidRPr="00C201D9">
        <w:rPr>
          <w:rStyle w:val="IntenseEmphasis1"/>
        </w:rPr>
        <w:t>133 677</w:t>
      </w:r>
    </w:p>
    <w:p w14:paraId="2E092157" w14:textId="4B474F12" w:rsidR="00D1169D" w:rsidRPr="00CD310C" w:rsidRDefault="00843353" w:rsidP="00D1169D">
      <w:pPr>
        <w:rPr>
          <w:rStyle w:val="Hyperlink"/>
        </w:rPr>
      </w:pPr>
      <w:r>
        <w:t xml:space="preserve">Website – </w:t>
      </w:r>
      <w:hyperlink r:id="rId15" w:history="1">
        <w:r w:rsidRPr="00AC3E0D">
          <w:rPr>
            <w:rStyle w:val="Hyperlink"/>
          </w:rPr>
          <w:t>www.accesshub.gov.</w:t>
        </w:r>
        <w:r w:rsidRPr="00AC3E0D">
          <w:rPr>
            <w:rStyle w:val="Hyperlink"/>
          </w:rPr>
          <w:t>a</w:t>
        </w:r>
        <w:r w:rsidRPr="00AC3E0D">
          <w:rPr>
            <w:rStyle w:val="Hyperlink"/>
          </w:rPr>
          <w:t>u/about-the-nrs</w:t>
        </w:r>
      </w:hyperlink>
      <w:r w:rsidR="00D1169D">
        <w:t xml:space="preserve"> </w:t>
      </w:r>
    </w:p>
    <w:p w14:paraId="6AEDF841" w14:textId="77777777" w:rsidR="00463A40" w:rsidRDefault="00463A40" w:rsidP="009A7E97">
      <w:pPr>
        <w:pStyle w:val="NoSpacing"/>
        <w:spacing w:before="840"/>
      </w:pPr>
    </w:p>
    <w:p w14:paraId="464965EF" w14:textId="29A89368" w:rsidR="00EC31C6" w:rsidRPr="00843353" w:rsidRDefault="00D1169D" w:rsidP="00843353">
      <w:pPr>
        <w:spacing w:before="7560"/>
        <w:rPr>
          <w:szCs w:val="28"/>
        </w:rPr>
      </w:pPr>
      <w:r w:rsidRPr="004C5DFD">
        <w:rPr>
          <w:szCs w:val="28"/>
        </w:rPr>
        <w:t>The Information Access Group cre</w:t>
      </w:r>
      <w:r w:rsidRPr="004C5DFD">
        <w:rPr>
          <w:rStyle w:val="EndnoteTextChar"/>
          <w:rFonts w:ascii="FS Me Pro" w:hAnsi="FS Me Pro"/>
          <w:sz w:val="28"/>
          <w:szCs w:val="28"/>
        </w:rPr>
        <w:t xml:space="preserve">ated this </w:t>
      </w:r>
      <w:r>
        <w:rPr>
          <w:rStyle w:val="EndnoteTextChar"/>
          <w:rFonts w:ascii="FS Me Pro" w:hAnsi="FS Me Pro"/>
          <w:sz w:val="28"/>
          <w:szCs w:val="28"/>
        </w:rPr>
        <w:t xml:space="preserve">text-only </w:t>
      </w:r>
      <w:r w:rsidRPr="004C5DFD">
        <w:rPr>
          <w:rStyle w:val="EndnoteTextChar"/>
          <w:rFonts w:ascii="FS Me Pro" w:hAnsi="FS Me Pro"/>
          <w:sz w:val="28"/>
          <w:szCs w:val="28"/>
        </w:rPr>
        <w:t xml:space="preserve">Easy Read document. </w:t>
      </w:r>
      <w:r w:rsidRPr="004C5DFD">
        <w:rPr>
          <w:szCs w:val="28"/>
        </w:rPr>
        <w:t>For</w:t>
      </w:r>
      <w:r w:rsidRPr="004C5DFD">
        <w:rPr>
          <w:rFonts w:cs="Calibri"/>
          <w:szCs w:val="28"/>
        </w:rPr>
        <w:t> </w:t>
      </w:r>
      <w:r w:rsidRPr="004C5DFD">
        <w:rPr>
          <w:szCs w:val="28"/>
        </w:rPr>
        <w:t>any</w:t>
      </w:r>
      <w:r w:rsidRPr="004C5DFD">
        <w:rPr>
          <w:rFonts w:cs="Calibri"/>
          <w:szCs w:val="28"/>
        </w:rPr>
        <w:t> </w:t>
      </w:r>
      <w:r w:rsidRPr="004C5DFD">
        <w:rPr>
          <w:szCs w:val="28"/>
        </w:rPr>
        <w:t xml:space="preserve">enquiries, please visit </w:t>
      </w:r>
      <w:hyperlink r:id="rId16" w:history="1">
        <w:r w:rsidRPr="004C5DFD">
          <w:rPr>
            <w:rStyle w:val="Hyperlink"/>
            <w:szCs w:val="28"/>
          </w:rPr>
          <w:t>www.informationaccessgroup.com</w:t>
        </w:r>
      </w:hyperlink>
      <w:r w:rsidRPr="004C5DFD">
        <w:rPr>
          <w:szCs w:val="28"/>
        </w:rPr>
        <w:t>. Quote</w:t>
      </w:r>
      <w:r>
        <w:rPr>
          <w:szCs w:val="28"/>
        </w:rPr>
        <w:t> </w:t>
      </w:r>
      <w:r w:rsidRPr="004C5DFD">
        <w:rPr>
          <w:szCs w:val="28"/>
        </w:rPr>
        <w:t>job</w:t>
      </w:r>
      <w:r>
        <w:rPr>
          <w:szCs w:val="28"/>
        </w:rPr>
        <w:t> </w:t>
      </w:r>
      <w:r w:rsidRPr="004C5DFD">
        <w:rPr>
          <w:szCs w:val="28"/>
        </w:rPr>
        <w:t>number</w:t>
      </w:r>
      <w:r>
        <w:rPr>
          <w:szCs w:val="28"/>
        </w:rPr>
        <w:t> </w:t>
      </w:r>
      <w:r w:rsidRPr="004C5DFD">
        <w:rPr>
          <w:szCs w:val="28"/>
        </w:rPr>
        <w:t>5984.</w:t>
      </w:r>
      <w:bookmarkEnd w:id="89"/>
      <w:bookmarkEnd w:id="90"/>
    </w:p>
    <w:sectPr w:rsidR="00EC31C6" w:rsidRPr="00843353" w:rsidSect="00E310D5">
      <w:footerReference w:type="defaul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92AEE" w14:textId="77777777" w:rsidR="008938CD" w:rsidRDefault="008938CD" w:rsidP="00134CC3">
      <w:pPr>
        <w:spacing w:before="0" w:after="0" w:line="240" w:lineRule="auto"/>
      </w:pPr>
      <w:r>
        <w:separator/>
      </w:r>
    </w:p>
  </w:endnote>
  <w:endnote w:type="continuationSeparator" w:id="0">
    <w:p w14:paraId="360B88ED" w14:textId="77777777" w:rsidR="008938CD" w:rsidRDefault="008938CD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2EF8668" w14:textId="77777777" w:rsidR="008938CD" w:rsidRDefault="008938C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FBBE" w14:textId="7C384770" w:rsidR="00384C4C" w:rsidRPr="00D1169D" w:rsidRDefault="00D1169D" w:rsidP="00D1169D">
    <w:pPr>
      <w:pStyle w:val="Footer"/>
      <w:jc w:val="center"/>
      <w:rPr>
        <w:color w:val="auto"/>
      </w:rPr>
    </w:pPr>
    <w:r w:rsidRPr="00D1169D">
      <w:rPr>
        <w:color w:val="auto"/>
      </w:rPr>
      <w:t xml:space="preserve">Page </w:t>
    </w:r>
    <w:r w:rsidRPr="00D1169D">
      <w:rPr>
        <w:color w:val="auto"/>
      </w:rPr>
      <w:fldChar w:fldCharType="begin"/>
    </w:r>
    <w:r w:rsidRPr="00D1169D">
      <w:rPr>
        <w:color w:val="auto"/>
      </w:rPr>
      <w:instrText xml:space="preserve"> PAGE  \* Arabic  \* MERGEFORMAT </w:instrText>
    </w:r>
    <w:r w:rsidRPr="00D1169D">
      <w:rPr>
        <w:color w:val="auto"/>
      </w:rPr>
      <w:fldChar w:fldCharType="separate"/>
    </w:r>
    <w:r w:rsidRPr="00D1169D">
      <w:rPr>
        <w:color w:val="auto"/>
      </w:rPr>
      <w:t>2</w:t>
    </w:r>
    <w:r w:rsidRPr="00D1169D">
      <w:rPr>
        <w:color w:val="auto"/>
      </w:rPr>
      <w:fldChar w:fldCharType="end"/>
    </w:r>
    <w:r w:rsidRPr="00D1169D">
      <w:rPr>
        <w:color w:val="auto"/>
      </w:rPr>
      <w:t xml:space="preserve"> of </w:t>
    </w:r>
    <w:r w:rsidRPr="00D1169D">
      <w:rPr>
        <w:color w:val="auto"/>
      </w:rPr>
      <w:fldChar w:fldCharType="begin"/>
    </w:r>
    <w:r w:rsidRPr="00D1169D">
      <w:rPr>
        <w:color w:val="auto"/>
      </w:rPr>
      <w:instrText xml:space="preserve"> NUMPAGES  \* Arabic  \* MERGEFORMAT </w:instrText>
    </w:r>
    <w:r w:rsidRPr="00D1169D">
      <w:rPr>
        <w:color w:val="auto"/>
      </w:rPr>
      <w:fldChar w:fldCharType="separate"/>
    </w:r>
    <w:r w:rsidRPr="00D1169D">
      <w:rPr>
        <w:color w:val="auto"/>
      </w:rPr>
      <w:t>2</w:t>
    </w:r>
    <w:r w:rsidRPr="00D1169D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CE2B9" w14:textId="77777777" w:rsidR="008938CD" w:rsidRDefault="008938CD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D0BA8C1" w14:textId="77777777" w:rsidR="008938CD" w:rsidRDefault="008938CD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659110E" w14:textId="77777777" w:rsidR="008938CD" w:rsidRDefault="008938C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44A2D"/>
    <w:multiLevelType w:val="hybridMultilevel"/>
    <w:tmpl w:val="6F9E97AE"/>
    <w:lvl w:ilvl="0" w:tplc="76E00D0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2F0D"/>
    <w:multiLevelType w:val="hybridMultilevel"/>
    <w:tmpl w:val="8968E934"/>
    <w:lvl w:ilvl="0" w:tplc="F626A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944"/>
    <w:multiLevelType w:val="hybridMultilevel"/>
    <w:tmpl w:val="7982FD46"/>
    <w:lvl w:ilvl="0" w:tplc="F1FA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CAB5B77"/>
    <w:multiLevelType w:val="hybridMultilevel"/>
    <w:tmpl w:val="649E8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50ED2"/>
    <w:multiLevelType w:val="hybridMultilevel"/>
    <w:tmpl w:val="7578F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0927"/>
    <w:multiLevelType w:val="hybridMultilevel"/>
    <w:tmpl w:val="2C12155A"/>
    <w:lvl w:ilvl="0" w:tplc="8CFAC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E5653"/>
    <w:multiLevelType w:val="hybridMultilevel"/>
    <w:tmpl w:val="8A044C7C"/>
    <w:lvl w:ilvl="0" w:tplc="9B1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5"/>
  </w:num>
  <w:num w:numId="3" w16cid:durableId="1378508539">
    <w:abstractNumId w:val="20"/>
  </w:num>
  <w:num w:numId="4" w16cid:durableId="1411193776">
    <w:abstractNumId w:val="26"/>
  </w:num>
  <w:num w:numId="5" w16cid:durableId="600139131">
    <w:abstractNumId w:val="27"/>
  </w:num>
  <w:num w:numId="6" w16cid:durableId="1448769346">
    <w:abstractNumId w:val="12"/>
  </w:num>
  <w:num w:numId="7" w16cid:durableId="1432553618">
    <w:abstractNumId w:val="11"/>
  </w:num>
  <w:num w:numId="8" w16cid:durableId="866530531">
    <w:abstractNumId w:val="31"/>
  </w:num>
  <w:num w:numId="9" w16cid:durableId="731537923">
    <w:abstractNumId w:val="29"/>
  </w:num>
  <w:num w:numId="10" w16cid:durableId="1072628501">
    <w:abstractNumId w:val="22"/>
  </w:num>
  <w:num w:numId="11" w16cid:durableId="1476025134">
    <w:abstractNumId w:val="28"/>
  </w:num>
  <w:num w:numId="12" w16cid:durableId="1228344057">
    <w:abstractNumId w:val="24"/>
  </w:num>
  <w:num w:numId="13" w16cid:durableId="1250315755">
    <w:abstractNumId w:val="19"/>
  </w:num>
  <w:num w:numId="14" w16cid:durableId="1669557155">
    <w:abstractNumId w:val="30"/>
  </w:num>
  <w:num w:numId="15" w16cid:durableId="1825773317">
    <w:abstractNumId w:val="32"/>
  </w:num>
  <w:num w:numId="16" w16cid:durableId="1590651778">
    <w:abstractNumId w:val="14"/>
  </w:num>
  <w:num w:numId="17" w16cid:durableId="1317732520">
    <w:abstractNumId w:val="33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3"/>
  </w:num>
  <w:num w:numId="29" w16cid:durableId="1715810370">
    <w:abstractNumId w:val="36"/>
  </w:num>
  <w:num w:numId="30" w16cid:durableId="1737121140">
    <w:abstractNumId w:val="17"/>
  </w:num>
  <w:num w:numId="31" w16cid:durableId="1739471908">
    <w:abstractNumId w:val="16"/>
  </w:num>
  <w:num w:numId="32" w16cid:durableId="1029641067">
    <w:abstractNumId w:val="25"/>
  </w:num>
  <w:num w:numId="33" w16cid:durableId="1502505057">
    <w:abstractNumId w:val="39"/>
  </w:num>
  <w:num w:numId="34" w16cid:durableId="412119356">
    <w:abstractNumId w:val="10"/>
  </w:num>
  <w:num w:numId="35" w16cid:durableId="224685412">
    <w:abstractNumId w:val="35"/>
  </w:num>
  <w:num w:numId="36" w16cid:durableId="1864171929">
    <w:abstractNumId w:val="38"/>
  </w:num>
  <w:num w:numId="37" w16cid:durableId="2042168890">
    <w:abstractNumId w:val="13"/>
  </w:num>
  <w:num w:numId="38" w16cid:durableId="2047637930">
    <w:abstractNumId w:val="21"/>
  </w:num>
  <w:num w:numId="39" w16cid:durableId="106508502">
    <w:abstractNumId w:val="18"/>
  </w:num>
  <w:num w:numId="40" w16cid:durableId="1761870482">
    <w:abstractNumId w:val="34"/>
  </w:num>
  <w:num w:numId="41" w16cid:durableId="46813542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938CD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0A9"/>
    <w:rsid w:val="000131A3"/>
    <w:rsid w:val="000132BF"/>
    <w:rsid w:val="00013C0A"/>
    <w:rsid w:val="00014008"/>
    <w:rsid w:val="0001404D"/>
    <w:rsid w:val="0001467F"/>
    <w:rsid w:val="000149C3"/>
    <w:rsid w:val="00014EE2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5D9F"/>
    <w:rsid w:val="00036E23"/>
    <w:rsid w:val="00037534"/>
    <w:rsid w:val="0004057F"/>
    <w:rsid w:val="000407F8"/>
    <w:rsid w:val="00040894"/>
    <w:rsid w:val="00040A74"/>
    <w:rsid w:val="000412EC"/>
    <w:rsid w:val="0004229E"/>
    <w:rsid w:val="0004268F"/>
    <w:rsid w:val="000432B1"/>
    <w:rsid w:val="000434DF"/>
    <w:rsid w:val="00043759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71D"/>
    <w:rsid w:val="00053110"/>
    <w:rsid w:val="00053B9D"/>
    <w:rsid w:val="00055CA9"/>
    <w:rsid w:val="00056735"/>
    <w:rsid w:val="00056EB9"/>
    <w:rsid w:val="0005720B"/>
    <w:rsid w:val="00057864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594B"/>
    <w:rsid w:val="00067033"/>
    <w:rsid w:val="00067268"/>
    <w:rsid w:val="000676E6"/>
    <w:rsid w:val="00071C62"/>
    <w:rsid w:val="0007213A"/>
    <w:rsid w:val="00073579"/>
    <w:rsid w:val="00073780"/>
    <w:rsid w:val="000741EF"/>
    <w:rsid w:val="000749C5"/>
    <w:rsid w:val="00074F07"/>
    <w:rsid w:val="0007564C"/>
    <w:rsid w:val="00076426"/>
    <w:rsid w:val="000765B7"/>
    <w:rsid w:val="00076B88"/>
    <w:rsid w:val="00076E7A"/>
    <w:rsid w:val="00076EC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3DAD"/>
    <w:rsid w:val="000955BD"/>
    <w:rsid w:val="00095C18"/>
    <w:rsid w:val="00097C02"/>
    <w:rsid w:val="000A0B89"/>
    <w:rsid w:val="000A12ED"/>
    <w:rsid w:val="000A1AC3"/>
    <w:rsid w:val="000A25D8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3DDD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3573"/>
    <w:rsid w:val="000E4C48"/>
    <w:rsid w:val="000E4E3C"/>
    <w:rsid w:val="000E55B2"/>
    <w:rsid w:val="000E5E0E"/>
    <w:rsid w:val="000F0C0A"/>
    <w:rsid w:val="000F1CA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1A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65B"/>
    <w:rsid w:val="00153E51"/>
    <w:rsid w:val="0015569B"/>
    <w:rsid w:val="001578CF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3E4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5579"/>
    <w:rsid w:val="001B610D"/>
    <w:rsid w:val="001B7021"/>
    <w:rsid w:val="001B7988"/>
    <w:rsid w:val="001C03B4"/>
    <w:rsid w:val="001C0AF6"/>
    <w:rsid w:val="001C0D3C"/>
    <w:rsid w:val="001C0E21"/>
    <w:rsid w:val="001C0FAF"/>
    <w:rsid w:val="001C30A1"/>
    <w:rsid w:val="001C326A"/>
    <w:rsid w:val="001C37F1"/>
    <w:rsid w:val="001C38D3"/>
    <w:rsid w:val="001C3CDE"/>
    <w:rsid w:val="001C5DF1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5E5"/>
    <w:rsid w:val="001E291A"/>
    <w:rsid w:val="001E29FF"/>
    <w:rsid w:val="001E3790"/>
    <w:rsid w:val="001E48AD"/>
    <w:rsid w:val="001E5232"/>
    <w:rsid w:val="001E52F1"/>
    <w:rsid w:val="001E538A"/>
    <w:rsid w:val="001E57AD"/>
    <w:rsid w:val="001E5DDB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671"/>
    <w:rsid w:val="001F6A2E"/>
    <w:rsid w:val="001F7D75"/>
    <w:rsid w:val="002007BC"/>
    <w:rsid w:val="00201AA7"/>
    <w:rsid w:val="00201F45"/>
    <w:rsid w:val="002021AA"/>
    <w:rsid w:val="00202A4A"/>
    <w:rsid w:val="002033EA"/>
    <w:rsid w:val="00203FDC"/>
    <w:rsid w:val="00204022"/>
    <w:rsid w:val="00205BBD"/>
    <w:rsid w:val="002063BC"/>
    <w:rsid w:val="0021037A"/>
    <w:rsid w:val="002107E9"/>
    <w:rsid w:val="0021109D"/>
    <w:rsid w:val="002114B9"/>
    <w:rsid w:val="0021164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C61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0EC"/>
    <w:rsid w:val="0025147E"/>
    <w:rsid w:val="00251618"/>
    <w:rsid w:val="002526D7"/>
    <w:rsid w:val="00252800"/>
    <w:rsid w:val="0025430D"/>
    <w:rsid w:val="002546E3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314D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87E"/>
    <w:rsid w:val="002A79E5"/>
    <w:rsid w:val="002A7CD5"/>
    <w:rsid w:val="002B0820"/>
    <w:rsid w:val="002B15C9"/>
    <w:rsid w:val="002B17E9"/>
    <w:rsid w:val="002B1E87"/>
    <w:rsid w:val="002B20DB"/>
    <w:rsid w:val="002B349B"/>
    <w:rsid w:val="002B3706"/>
    <w:rsid w:val="002B37D2"/>
    <w:rsid w:val="002B3E95"/>
    <w:rsid w:val="002B6230"/>
    <w:rsid w:val="002B647A"/>
    <w:rsid w:val="002B78FD"/>
    <w:rsid w:val="002B7929"/>
    <w:rsid w:val="002C3091"/>
    <w:rsid w:val="002C4196"/>
    <w:rsid w:val="002C55A6"/>
    <w:rsid w:val="002C5B50"/>
    <w:rsid w:val="002C6664"/>
    <w:rsid w:val="002C75B6"/>
    <w:rsid w:val="002C75DC"/>
    <w:rsid w:val="002C79AC"/>
    <w:rsid w:val="002D080A"/>
    <w:rsid w:val="002D220D"/>
    <w:rsid w:val="002D4144"/>
    <w:rsid w:val="002D489D"/>
    <w:rsid w:val="002D552C"/>
    <w:rsid w:val="002D55B1"/>
    <w:rsid w:val="002D5F7E"/>
    <w:rsid w:val="002D6314"/>
    <w:rsid w:val="002D6EC8"/>
    <w:rsid w:val="002E0A8A"/>
    <w:rsid w:val="002E0C4C"/>
    <w:rsid w:val="002E100F"/>
    <w:rsid w:val="002E31DB"/>
    <w:rsid w:val="002E38B5"/>
    <w:rsid w:val="002E4AA7"/>
    <w:rsid w:val="002E535B"/>
    <w:rsid w:val="002E54F1"/>
    <w:rsid w:val="002E5B2D"/>
    <w:rsid w:val="002E5D89"/>
    <w:rsid w:val="002E5FFC"/>
    <w:rsid w:val="002E60E9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17723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717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7E42"/>
    <w:rsid w:val="003F03F6"/>
    <w:rsid w:val="003F12F9"/>
    <w:rsid w:val="003F1C1D"/>
    <w:rsid w:val="003F204C"/>
    <w:rsid w:val="003F24C7"/>
    <w:rsid w:val="003F2984"/>
    <w:rsid w:val="003F3AEC"/>
    <w:rsid w:val="003F426C"/>
    <w:rsid w:val="003F437C"/>
    <w:rsid w:val="003F45D2"/>
    <w:rsid w:val="003F5ED6"/>
    <w:rsid w:val="004008C7"/>
    <w:rsid w:val="00400F3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277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FC0"/>
    <w:rsid w:val="00473952"/>
    <w:rsid w:val="004745BD"/>
    <w:rsid w:val="00474979"/>
    <w:rsid w:val="0047544B"/>
    <w:rsid w:val="00475A42"/>
    <w:rsid w:val="00477EA6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747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971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5DFD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793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57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6C6"/>
    <w:rsid w:val="00527BC5"/>
    <w:rsid w:val="00527D52"/>
    <w:rsid w:val="00527F7F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458D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1CB0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659C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37C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0C7"/>
    <w:rsid w:val="005D36AD"/>
    <w:rsid w:val="005D3860"/>
    <w:rsid w:val="005D4403"/>
    <w:rsid w:val="005D4D25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3BF"/>
    <w:rsid w:val="0060351E"/>
    <w:rsid w:val="00603C17"/>
    <w:rsid w:val="006051A6"/>
    <w:rsid w:val="00605257"/>
    <w:rsid w:val="0060568C"/>
    <w:rsid w:val="00605724"/>
    <w:rsid w:val="00605EDC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2DB"/>
    <w:rsid w:val="00612302"/>
    <w:rsid w:val="0061265D"/>
    <w:rsid w:val="006127A6"/>
    <w:rsid w:val="006137F3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231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2E2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9E1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292"/>
    <w:rsid w:val="006C15C2"/>
    <w:rsid w:val="006C1B8C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077C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4FD3"/>
    <w:rsid w:val="00715DD6"/>
    <w:rsid w:val="007162A8"/>
    <w:rsid w:val="00716B39"/>
    <w:rsid w:val="00716BC8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9A4"/>
    <w:rsid w:val="00732A86"/>
    <w:rsid w:val="00732FC2"/>
    <w:rsid w:val="00733A75"/>
    <w:rsid w:val="00733CB0"/>
    <w:rsid w:val="00734014"/>
    <w:rsid w:val="007347A7"/>
    <w:rsid w:val="00734A6D"/>
    <w:rsid w:val="007354AA"/>
    <w:rsid w:val="00735574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6781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062C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48D6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1B9B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0C35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65E0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BDA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072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5DA4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353"/>
    <w:rsid w:val="008436E7"/>
    <w:rsid w:val="00843DA2"/>
    <w:rsid w:val="00844AA2"/>
    <w:rsid w:val="00845D8F"/>
    <w:rsid w:val="0084628A"/>
    <w:rsid w:val="00846E78"/>
    <w:rsid w:val="00847B14"/>
    <w:rsid w:val="0085056A"/>
    <w:rsid w:val="00850665"/>
    <w:rsid w:val="00852DCF"/>
    <w:rsid w:val="00852E7F"/>
    <w:rsid w:val="008535D6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168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3D79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0D5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8CD"/>
    <w:rsid w:val="008939C0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4CF"/>
    <w:rsid w:val="008B5448"/>
    <w:rsid w:val="008B5EF8"/>
    <w:rsid w:val="008B71B3"/>
    <w:rsid w:val="008B7510"/>
    <w:rsid w:val="008B7BF2"/>
    <w:rsid w:val="008C0798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97A"/>
    <w:rsid w:val="008F6E21"/>
    <w:rsid w:val="008F7C50"/>
    <w:rsid w:val="009002CF"/>
    <w:rsid w:val="00901AED"/>
    <w:rsid w:val="00901DEF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C9D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27430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54F"/>
    <w:rsid w:val="00952CE6"/>
    <w:rsid w:val="00953CC9"/>
    <w:rsid w:val="009547F1"/>
    <w:rsid w:val="00954BE2"/>
    <w:rsid w:val="00954C91"/>
    <w:rsid w:val="00954FC6"/>
    <w:rsid w:val="009569C0"/>
    <w:rsid w:val="009573E1"/>
    <w:rsid w:val="00957AEF"/>
    <w:rsid w:val="00957E2C"/>
    <w:rsid w:val="00960637"/>
    <w:rsid w:val="0096131E"/>
    <w:rsid w:val="00962E17"/>
    <w:rsid w:val="009632BD"/>
    <w:rsid w:val="009632DE"/>
    <w:rsid w:val="00964834"/>
    <w:rsid w:val="009648DF"/>
    <w:rsid w:val="00967B6F"/>
    <w:rsid w:val="00970061"/>
    <w:rsid w:val="00970938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97E4E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A7E97"/>
    <w:rsid w:val="009B005A"/>
    <w:rsid w:val="009B2E1E"/>
    <w:rsid w:val="009B3499"/>
    <w:rsid w:val="009B3DBC"/>
    <w:rsid w:val="009B3E1B"/>
    <w:rsid w:val="009B3EEE"/>
    <w:rsid w:val="009B5861"/>
    <w:rsid w:val="009B59B7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41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19A2"/>
    <w:rsid w:val="009F26B1"/>
    <w:rsid w:val="009F2AEE"/>
    <w:rsid w:val="009F3783"/>
    <w:rsid w:val="009F3EA5"/>
    <w:rsid w:val="009F4B56"/>
    <w:rsid w:val="009F4D99"/>
    <w:rsid w:val="009F4E5B"/>
    <w:rsid w:val="009F668A"/>
    <w:rsid w:val="009F6988"/>
    <w:rsid w:val="009F7C3B"/>
    <w:rsid w:val="00A0258A"/>
    <w:rsid w:val="00A04142"/>
    <w:rsid w:val="00A04529"/>
    <w:rsid w:val="00A047CD"/>
    <w:rsid w:val="00A04DD4"/>
    <w:rsid w:val="00A05276"/>
    <w:rsid w:val="00A057E6"/>
    <w:rsid w:val="00A05884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4DD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37E8"/>
    <w:rsid w:val="00A342E8"/>
    <w:rsid w:val="00A343EE"/>
    <w:rsid w:val="00A34E80"/>
    <w:rsid w:val="00A3648A"/>
    <w:rsid w:val="00A36E19"/>
    <w:rsid w:val="00A402C5"/>
    <w:rsid w:val="00A403C1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541E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0D7E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36CA"/>
    <w:rsid w:val="00AB398A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2AB"/>
    <w:rsid w:val="00AE2FF6"/>
    <w:rsid w:val="00AE3F14"/>
    <w:rsid w:val="00AE4031"/>
    <w:rsid w:val="00AE572F"/>
    <w:rsid w:val="00AE5BB3"/>
    <w:rsid w:val="00AE6421"/>
    <w:rsid w:val="00AE6996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610"/>
    <w:rsid w:val="00B16200"/>
    <w:rsid w:val="00B17021"/>
    <w:rsid w:val="00B17218"/>
    <w:rsid w:val="00B20619"/>
    <w:rsid w:val="00B20D5A"/>
    <w:rsid w:val="00B20EB5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3EB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724"/>
    <w:rsid w:val="00B549FC"/>
    <w:rsid w:val="00B557B1"/>
    <w:rsid w:val="00B56CA9"/>
    <w:rsid w:val="00B609E5"/>
    <w:rsid w:val="00B60B5F"/>
    <w:rsid w:val="00B60B81"/>
    <w:rsid w:val="00B6107C"/>
    <w:rsid w:val="00B617F2"/>
    <w:rsid w:val="00B61F0D"/>
    <w:rsid w:val="00B62904"/>
    <w:rsid w:val="00B62A2A"/>
    <w:rsid w:val="00B63AAD"/>
    <w:rsid w:val="00B64927"/>
    <w:rsid w:val="00B6717C"/>
    <w:rsid w:val="00B67CBD"/>
    <w:rsid w:val="00B67E4E"/>
    <w:rsid w:val="00B70D4B"/>
    <w:rsid w:val="00B712D8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BA6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518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D7629"/>
    <w:rsid w:val="00BE10F0"/>
    <w:rsid w:val="00BE1255"/>
    <w:rsid w:val="00BE1C27"/>
    <w:rsid w:val="00BE1F51"/>
    <w:rsid w:val="00BE242F"/>
    <w:rsid w:val="00BE2452"/>
    <w:rsid w:val="00BE3FC7"/>
    <w:rsid w:val="00BE4C01"/>
    <w:rsid w:val="00BE59FC"/>
    <w:rsid w:val="00BE78D4"/>
    <w:rsid w:val="00BE7FFC"/>
    <w:rsid w:val="00BF1094"/>
    <w:rsid w:val="00BF1FB1"/>
    <w:rsid w:val="00BF2836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E3E"/>
    <w:rsid w:val="00C24FE0"/>
    <w:rsid w:val="00C262A5"/>
    <w:rsid w:val="00C27205"/>
    <w:rsid w:val="00C27345"/>
    <w:rsid w:val="00C2747F"/>
    <w:rsid w:val="00C278F2"/>
    <w:rsid w:val="00C27A00"/>
    <w:rsid w:val="00C30A04"/>
    <w:rsid w:val="00C30C57"/>
    <w:rsid w:val="00C30DCF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3996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554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159"/>
    <w:rsid w:val="00CD4480"/>
    <w:rsid w:val="00CD5870"/>
    <w:rsid w:val="00CD5A93"/>
    <w:rsid w:val="00CD5C6E"/>
    <w:rsid w:val="00CD72BE"/>
    <w:rsid w:val="00CE065D"/>
    <w:rsid w:val="00CE0786"/>
    <w:rsid w:val="00CE3BA9"/>
    <w:rsid w:val="00CE3D9C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69D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56F61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5EA"/>
    <w:rsid w:val="00D8040C"/>
    <w:rsid w:val="00D809FB"/>
    <w:rsid w:val="00D80B93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3B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AF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9A9"/>
    <w:rsid w:val="00E05BE6"/>
    <w:rsid w:val="00E05D67"/>
    <w:rsid w:val="00E05DD1"/>
    <w:rsid w:val="00E05ECA"/>
    <w:rsid w:val="00E05FD8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A39"/>
    <w:rsid w:val="00E13E1D"/>
    <w:rsid w:val="00E13F9C"/>
    <w:rsid w:val="00E13F9E"/>
    <w:rsid w:val="00E14B56"/>
    <w:rsid w:val="00E160F8"/>
    <w:rsid w:val="00E161AD"/>
    <w:rsid w:val="00E16509"/>
    <w:rsid w:val="00E175FF"/>
    <w:rsid w:val="00E179E3"/>
    <w:rsid w:val="00E20134"/>
    <w:rsid w:val="00E206ED"/>
    <w:rsid w:val="00E212B6"/>
    <w:rsid w:val="00E21946"/>
    <w:rsid w:val="00E21AB9"/>
    <w:rsid w:val="00E21E93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377"/>
    <w:rsid w:val="00E36A9D"/>
    <w:rsid w:val="00E37099"/>
    <w:rsid w:val="00E371F3"/>
    <w:rsid w:val="00E37202"/>
    <w:rsid w:val="00E377C5"/>
    <w:rsid w:val="00E406E3"/>
    <w:rsid w:val="00E42890"/>
    <w:rsid w:val="00E42D77"/>
    <w:rsid w:val="00E439CE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C09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3DDA"/>
    <w:rsid w:val="00EB3E5C"/>
    <w:rsid w:val="00EB44FB"/>
    <w:rsid w:val="00EB4883"/>
    <w:rsid w:val="00EB54B7"/>
    <w:rsid w:val="00EB5A2E"/>
    <w:rsid w:val="00EB78A0"/>
    <w:rsid w:val="00EB7ECE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BCE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01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B71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240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1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469"/>
    <w:rsid w:val="00F619ED"/>
    <w:rsid w:val="00F627B6"/>
    <w:rsid w:val="00F62C62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6192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A7191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D77A0FE"/>
  <w15:docId w15:val="{1A5318B2-1AC2-4FFD-B8A4-EC2FFACC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69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69D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69D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169D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1169D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D1169D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D1169D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D1169D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F221A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1169D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D1169D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1169D"/>
    <w:pPr>
      <w:spacing w:before="360" w:after="360"/>
    </w:pPr>
    <w:rPr>
      <w:color w:val="000000" w:themeColor="text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1169D"/>
    <w:rPr>
      <w:rFonts w:ascii="Arial" w:hAnsi="Arial"/>
      <w:b/>
      <w:bCs/>
      <w:color w:val="000000" w:themeColor="text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5147E"/>
    <w:rPr>
      <w:color w:val="C5296D" w:themeColor="followedHyperlink"/>
      <w:u w:val="single"/>
    </w:rPr>
  </w:style>
  <w:style w:type="character" w:customStyle="1" w:styleId="Statstyle">
    <w:name w:val="Stat style"/>
    <w:basedOn w:val="DefaultParagraphFont"/>
    <w:uiPriority w:val="1"/>
    <w:qFormat/>
    <w:rsid w:val="00D1169D"/>
    <w:rPr>
      <w:rFonts w:ascii="Arial" w:hAnsi="Arial"/>
      <w:b/>
      <w:color w:val="000000" w:themeColor="text1"/>
      <w:spacing w:val="0"/>
      <w:position w:val="-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changes-ndis-legislation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mmunity/have-your-say/participant-first-help-improve-nd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esshub.gov.au/about-the-nrs" TargetMode="External"/><Relationship Id="rId10" Type="http://schemas.openxmlformats.org/officeDocument/2006/relationships/hyperlink" Target="https://cloud.e.ndis.gov.au/newsletter_signu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/changes-ndis-legislation" TargetMode="External"/><Relationship Id="rId14" Type="http://schemas.openxmlformats.org/officeDocument/2006/relationships/hyperlink" Target="http://www.ndis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Client%20ER%20templates\XXXX%20-%20NDIA%20-%20Easy%20Read%20Word%20Template%20-%202024%20August.dotx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- 2024 August</Template>
  <TotalTime>20</TotalTime>
  <Pages>9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NDIS laws</vt:lpstr>
    </vt:vector>
  </TitlesOfParts>
  <Company>Hewlett-Packard</Company>
  <LinksUpToDate>false</LinksUpToDate>
  <CharactersWithSpaces>5520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NDIS laws - What is changing from 3 October 2024</dc:title>
  <dc:subject/>
  <dc:creator>National Disability Insurance Agency</dc:creator>
  <cp:keywords/>
  <dc:description/>
  <cp:lastModifiedBy>Stephen Preston</cp:lastModifiedBy>
  <cp:revision>6</cp:revision>
  <cp:lastPrinted>2019-09-17T06:26:00Z</cp:lastPrinted>
  <dcterms:created xsi:type="dcterms:W3CDTF">2024-09-16T00:14:00Z</dcterms:created>
  <dcterms:modified xsi:type="dcterms:W3CDTF">2024-09-16T04:26:00Z</dcterms:modified>
</cp:coreProperties>
</file>